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7D06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36"/>
          <w:szCs w:val="36"/>
          <w:lang w:val="en-US" w:eastAsia="zh-CN"/>
        </w:rPr>
      </w:pPr>
      <w:bookmarkStart w:id="0" w:name="_Ref331058492"/>
      <w:bookmarkStart w:id="1" w:name="_Toc331063191"/>
      <w:bookmarkStart w:id="2" w:name="_Ref331058526"/>
      <w:bookmarkStart w:id="3" w:name="_Ref331058672"/>
      <w:bookmarkStart w:id="4" w:name="_Ref331058635"/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lang w:val="en-US" w:eastAsia="zh-CN"/>
        </w:rPr>
        <w:t>触摸式智能</w:t>
      </w:r>
      <w:bookmarkStart w:id="5" w:name="_GoBack"/>
      <w:bookmarkEnd w:id="5"/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lang w:eastAsia="zh-CN"/>
        </w:rPr>
        <w:t>终端一体机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lang w:val="en-US" w:eastAsia="zh-CN"/>
        </w:rPr>
        <w:t>参数</w:t>
      </w:r>
    </w:p>
    <w:bookmarkEnd w:id="0"/>
    <w:bookmarkEnd w:id="1"/>
    <w:bookmarkEnd w:id="2"/>
    <w:bookmarkEnd w:id="3"/>
    <w:bookmarkEnd w:id="4"/>
    <w:tbl>
      <w:tblPr>
        <w:tblStyle w:val="19"/>
        <w:tblpPr w:leftFromText="180" w:rightFromText="180" w:vertAnchor="text" w:tblpX="1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424"/>
      </w:tblGrid>
      <w:tr w14:paraId="26A6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3587DCDE">
            <w:pPr>
              <w:pStyle w:val="26"/>
              <w:spacing w:line="240" w:lineRule="auto"/>
              <w:jc w:val="center"/>
              <w:rPr>
                <w:b w:val="0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</w:rPr>
              <w:t>硬件配置</w:t>
            </w:r>
          </w:p>
        </w:tc>
      </w:tr>
      <w:tr w14:paraId="4322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DAA6CA">
            <w:pPr>
              <w:pStyle w:val="27"/>
              <w:ind w:left="0" w:leftChars="0"/>
              <w:rPr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color w:val="000000"/>
                <w:szCs w:val="21"/>
                <w:highlight w:val="none"/>
              </w:rPr>
              <w:t>主芯片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9DA2BC">
            <w:pPr>
              <w:pStyle w:val="27"/>
              <w:spacing w:line="240" w:lineRule="auto"/>
              <w:ind w:left="0" w:leftChars="0"/>
              <w:rPr>
                <w:rFonts w:hint="default" w:ascii="Calibri" w:hAnsi="Calibri" w:eastAsia="宋体" w:cs="Calibri"/>
                <w:b w:val="0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color w:val="000000"/>
                <w:kern w:val="0"/>
                <w:sz w:val="20"/>
                <w:highlight w:val="none"/>
                <w:lang w:val="en-US" w:eastAsia="zh-CN"/>
              </w:rPr>
              <w:t>国产芯片</w:t>
            </w:r>
          </w:p>
        </w:tc>
      </w:tr>
      <w:tr w14:paraId="2528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C378118">
            <w:pPr>
              <w:pStyle w:val="27"/>
              <w:ind w:left="0" w:leftChars="0"/>
              <w:rPr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color w:val="000000"/>
                <w:szCs w:val="21"/>
                <w:highlight w:val="none"/>
              </w:rPr>
              <w:t>中央处理器（</w:t>
            </w:r>
            <w:r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  <w:t>CPU</w:t>
            </w: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C72737">
            <w:pPr>
              <w:pStyle w:val="27"/>
              <w:spacing w:line="240" w:lineRule="auto"/>
              <w:ind w:left="0" w:leftChars="0"/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八</w:t>
            </w: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  <w:t>核</w:t>
            </w:r>
            <w:r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  <w:t xml:space="preserve"> </w:t>
            </w:r>
          </w:p>
        </w:tc>
      </w:tr>
      <w:tr w14:paraId="3D13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6F5030C6">
            <w:pPr>
              <w:pStyle w:val="27"/>
              <w:ind w:left="0" w:leftChars="0"/>
              <w:rPr>
                <w:rFonts w:ascii="Times New Roman" w:hAns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highlight w:val="none"/>
              </w:rPr>
              <w:t>运行内存（RAM）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1C3E543B"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cs="Arial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b w:val="0"/>
                <w:color w:val="000000"/>
                <w:kern w:val="0"/>
                <w:sz w:val="2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b w:val="0"/>
                <w:color w:val="000000"/>
                <w:kern w:val="0"/>
                <w:sz w:val="20"/>
                <w:highlight w:val="none"/>
                <w:lang w:val="en-US" w:eastAsia="zh-CN" w:bidi="ar-SA"/>
              </w:rPr>
              <w:t>GB</w:t>
            </w:r>
          </w:p>
        </w:tc>
      </w:tr>
      <w:tr w14:paraId="3A3D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6B42C0">
            <w:pPr>
              <w:pStyle w:val="27"/>
              <w:ind w:left="0" w:leftChars="0"/>
              <w:rPr>
                <w:rFonts w:ascii="Times New Roman" w:hAns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highlight w:val="none"/>
              </w:rPr>
              <w:t>系统内存（ROM）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3ADC78"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ascii="Calibri" w:hAnsi="Calibri" w:cs="Calibri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cs="Arial"/>
                <w:b w:val="0"/>
                <w:color w:val="000000"/>
                <w:kern w:val="0"/>
                <w:szCs w:val="21"/>
                <w:highlight w:val="none"/>
              </w:rPr>
              <w:t>GB</w:t>
            </w:r>
          </w:p>
        </w:tc>
      </w:tr>
      <w:tr w14:paraId="4B4A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4549AC40">
            <w:pPr>
              <w:pStyle w:val="27"/>
              <w:rPr>
                <w:rFonts w:hint="default" w:ascii="Arial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集中管理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273A82E">
            <w:pPr>
              <w:pStyle w:val="27"/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支持外网远程异地更新</w:t>
            </w:r>
          </w:p>
          <w:p w14:paraId="4AEA34C6"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支持内网远程统一更新（同一网络内）</w:t>
            </w:r>
          </w:p>
        </w:tc>
      </w:tr>
      <w:tr w14:paraId="207C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9C3AE4">
            <w:pPr>
              <w:pStyle w:val="27"/>
              <w:rPr>
                <w:rFonts w:hint="eastAsia" w:ascii="Times New Roman" w:hAnsi="Times New Roman" w:eastAsia="宋体" w:cs="Times New Roman"/>
                <w:b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eastAsia="zh-CN"/>
              </w:rPr>
              <w:t>系统支持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75576C">
            <w:pPr>
              <w:pStyle w:val="27"/>
              <w:rPr>
                <w:rFonts w:asci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</w:rPr>
              <w:t>支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</w:rPr>
              <w:t>持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windows 7服务器控制</w:t>
            </w:r>
          </w:p>
          <w:p w14:paraId="55BDB875"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</w:rPr>
              <w:t>支持windows 10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服务器控制</w:t>
            </w:r>
          </w:p>
          <w:p w14:paraId="539BE37F">
            <w:pPr>
              <w:pStyle w:val="27"/>
              <w:rPr>
                <w:rFonts w:hint="default" w:ascii="Times New Roman" w:hAnsi="Times New Roman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20台以上多机统一控制</w:t>
            </w:r>
          </w:p>
        </w:tc>
      </w:tr>
      <w:tr w14:paraId="00A3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A3C30A">
            <w:pPr>
              <w:pStyle w:val="27"/>
              <w:jc w:val="left"/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eastAsia="zh-CN"/>
              </w:rPr>
              <w:t>主要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功能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BC87B9">
            <w:pPr>
              <w:pStyle w:val="27"/>
              <w:rPr>
                <w:rFonts w:hint="default" w:ascii="Times New Roman" w:hAnsi="Times New Roman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eastAsia="zh-CN"/>
              </w:rPr>
              <w:t>远程设置多时段定时开关机，省事省电</w:t>
            </w: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计划性控制，多时段定时播放指定内容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远程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控制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多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台、多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分屏，视频图片文字等混播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字幕功能（滚动，静态等多种形式）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5..具备远程分台、多台控制，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多个节目自动轮播，无需手动切换；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支持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U盘更新内容。</w:t>
            </w:r>
          </w:p>
        </w:tc>
      </w:tr>
    </w:tbl>
    <w:tbl>
      <w:tblPr>
        <w:tblStyle w:val="19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154"/>
      </w:tblGrid>
      <w:tr w14:paraId="2BB7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B439F95">
            <w:pPr>
              <w:pStyle w:val="27"/>
              <w:jc w:val="center"/>
              <w:rPr>
                <w:b w:val="0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2"/>
                <w:highlight w:val="none"/>
              </w:rPr>
              <w:t>显示性能参数</w:t>
            </w:r>
          </w:p>
        </w:tc>
      </w:tr>
      <w:tr w14:paraId="6B53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41D57"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背光类型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5F6A0">
            <w:pPr>
              <w:spacing w:before="0" w:after="0"/>
              <w:ind w:left="0"/>
              <w:jc w:val="center"/>
              <w:rPr>
                <w:rFonts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LED</w:t>
            </w:r>
          </w:p>
        </w:tc>
      </w:tr>
      <w:tr w14:paraId="1256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864B1"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背光灯寿命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03DA3"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highlight w:val="none"/>
              </w:rPr>
              <w:t>50000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小时</w:t>
            </w:r>
          </w:p>
        </w:tc>
      </w:tr>
      <w:tr w14:paraId="50C9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2937D"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显示尺寸(mm)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CC214">
            <w:pPr>
              <w:spacing w:before="0" w:after="0"/>
              <w:ind w:left="0"/>
              <w:jc w:val="center"/>
              <w:rPr>
                <w:rFonts w:hint="default" w:hAnsi="宋体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  <w:lang w:val="en-US" w:eastAsia="zh-CN"/>
              </w:rPr>
              <w:t>1212.6x683.4</w:t>
            </w:r>
          </w:p>
        </w:tc>
      </w:tr>
      <w:tr w14:paraId="142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6CC6"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物理分辨率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E6A3">
            <w:pPr>
              <w:spacing w:before="0" w:after="0"/>
              <w:ind w:left="0"/>
              <w:jc w:val="center"/>
              <w:rPr>
                <w:rFonts w:hint="default" w:hAnsi="宋体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hAnsi="宋体"/>
                <w:b w:val="0"/>
                <w:color w:val="000000"/>
                <w:szCs w:val="21"/>
                <w:highlight w:val="none"/>
                <w:lang w:val="en-US" w:eastAsia="zh-CN"/>
              </w:rPr>
              <w:t>3840*2160P</w:t>
            </w: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）</w:t>
            </w:r>
          </w:p>
        </w:tc>
      </w:tr>
      <w:tr w14:paraId="774A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FB31F"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显示色彩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8237">
            <w:pPr>
              <w:spacing w:before="0" w:after="0"/>
              <w:ind w:left="0"/>
              <w:jc w:val="center"/>
              <w:rPr>
                <w:rFonts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10Bit, 16.7M</w:t>
            </w:r>
          </w:p>
        </w:tc>
      </w:tr>
      <w:tr w14:paraId="7F79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1CE56"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刷新率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486E"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highlight w:val="none"/>
              </w:rPr>
              <w:t>0HZ</w:t>
            </w:r>
          </w:p>
        </w:tc>
      </w:tr>
      <w:tr w14:paraId="0B21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8A33"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显示屏防护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7F2A"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全钢化高防爆玻璃</w:t>
            </w:r>
          </w:p>
        </w:tc>
      </w:tr>
      <w:tr w14:paraId="12A7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6A65D"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计算机响应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1EF6"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系统自动识别；</w:t>
            </w:r>
            <w:r>
              <w:rPr>
                <w:rFonts w:ascii="Times New Roman" w:hAnsi="Times New Roman" w:cs="Times New Roman"/>
                <w:b w:val="0"/>
                <w:color w:val="000000"/>
                <w:szCs w:val="23"/>
                <w:highlight w:val="none"/>
              </w:rPr>
              <w:t>≤</w:t>
            </w:r>
            <w:r>
              <w:rPr>
                <w:rFonts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15ms</w:t>
            </w:r>
          </w:p>
        </w:tc>
      </w:tr>
      <w:tr w14:paraId="7C5B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8C65"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驱动程序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612F"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免驱</w:t>
            </w:r>
          </w:p>
        </w:tc>
      </w:tr>
      <w:tr w14:paraId="5D4C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38C4">
            <w:pPr>
              <w:spacing w:before="0" w:after="0"/>
              <w:ind w:left="0"/>
              <w:jc w:val="center"/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触摸参数</w:t>
            </w:r>
          </w:p>
        </w:tc>
      </w:tr>
      <w:tr w14:paraId="26B3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BBB2"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highlight w:val="none"/>
                <w:lang w:eastAsia="zh-CN"/>
              </w:rPr>
              <w:t>触摸规格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415E"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  <w:lang w:eastAsia="zh-CN"/>
              </w:rPr>
              <w:t>红外触摸</w:t>
            </w:r>
          </w:p>
        </w:tc>
      </w:tr>
      <w:tr w14:paraId="5CAE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6B633"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玻璃规格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0909"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val="en-US" w:eastAsia="zh-CN"/>
              </w:rPr>
              <w:t>4MM钢化玻璃</w:t>
            </w:r>
          </w:p>
        </w:tc>
      </w:tr>
      <w:tr w14:paraId="295E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C384"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响应时间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1D29"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eastAsia="zh-CN"/>
              </w:rPr>
              <w:t>＜</w:t>
            </w: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val="en-US" w:eastAsia="zh-CN"/>
              </w:rPr>
              <w:t>15ms</w:t>
            </w:r>
          </w:p>
        </w:tc>
      </w:tr>
    </w:tbl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3292"/>
        <w:gridCol w:w="3292"/>
      </w:tblGrid>
      <w:tr w14:paraId="3960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61EC5049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66FC3E63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5C5F50FA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</w:tr>
      <w:tr w14:paraId="75C9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1FE7E7C1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3CB019D4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72C4DA2F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</w:tr>
      <w:tr w14:paraId="0B8C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3649811C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6E9D8527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292" w:type="dxa"/>
          </w:tcPr>
          <w:p w14:paraId="05644733">
            <w:pPr>
              <w:pStyle w:val="3"/>
              <w:keepNext/>
              <w:keepLines/>
              <w:pageBreakBefore w:val="0"/>
              <w:widowControl w:val="0"/>
              <w:numPr>
                <w:ilvl w:val="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exact"/>
              <w:jc w:val="both"/>
              <w:textAlignment w:val="auto"/>
              <w:rPr>
                <w:color w:val="auto"/>
                <w:vertAlign w:val="baseline"/>
              </w:rPr>
            </w:pPr>
          </w:p>
        </w:tc>
      </w:tr>
    </w:tbl>
    <w:p w14:paraId="25523676">
      <w:pPr>
        <w:pStyle w:val="3"/>
        <w:keepNext/>
        <w:keepLines/>
        <w:pageBreakBefore w:val="0"/>
        <w:widowControl w:val="0"/>
        <w:numPr>
          <w:ilvl w:val="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jc w:val="both"/>
        <w:textAlignment w:val="auto"/>
        <w:rPr>
          <w:color w:val="auto"/>
        </w:rPr>
      </w:pPr>
    </w:p>
    <w:sectPr>
      <w:headerReference r:id="rId4" w:type="default"/>
      <w:footerReference r:id="rId5" w:type="default"/>
      <w:pgSz w:w="11906" w:h="16838"/>
      <w:pgMar w:top="1310" w:right="1112" w:bottom="624" w:left="1134" w:header="68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851BB">
    <w:pPr>
      <w:pStyle w:val="15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C76AA">
    <w:pPr>
      <w:spacing w:before="26" w:line="484" w:lineRule="exact"/>
      <w:ind w:left="0"/>
      <w:rPr>
        <w:rFonts w:ascii="PMingLiU" w:eastAsiaTheme="minorEastAsia"/>
        <w:b/>
        <w:sz w:val="28"/>
        <w:szCs w:val="28"/>
      </w:rPr>
    </w:pPr>
    <w:r>
      <w:rPr>
        <w:rFonts w:hint="eastAsia" w:ascii="PMingLiU" w:eastAsiaTheme="minorEastAsia"/>
        <w:color w:val="C00000"/>
        <w:sz w:val="37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BBBAF"/>
    <w:multiLevelType w:val="multilevel"/>
    <w:tmpl w:val="918BBBAF"/>
    <w:lvl w:ilvl="0" w:tentative="0">
      <w:start w:val="2"/>
      <w:numFmt w:val="decimal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F5F6513"/>
    <w:multiLevelType w:val="multilevel"/>
    <w:tmpl w:val="1F5F6513"/>
    <w:lvl w:ilvl="0" w:tentative="0">
      <w:start w:val="1"/>
      <w:numFmt w:val="decimal"/>
      <w:pStyle w:val="2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4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TZlZTY5Yjg0ZDA4MTIzNzRhZjJmM2I0ZmE4YTQifQ=="/>
  </w:docVars>
  <w:rsids>
    <w:rsidRoot w:val="00881019"/>
    <w:rsid w:val="00006006"/>
    <w:rsid w:val="000064BA"/>
    <w:rsid w:val="000075B3"/>
    <w:rsid w:val="00023273"/>
    <w:rsid w:val="00026774"/>
    <w:rsid w:val="000269DB"/>
    <w:rsid w:val="00027D66"/>
    <w:rsid w:val="0003105F"/>
    <w:rsid w:val="0003247E"/>
    <w:rsid w:val="0003569D"/>
    <w:rsid w:val="00047E7B"/>
    <w:rsid w:val="000521BE"/>
    <w:rsid w:val="0005487C"/>
    <w:rsid w:val="00063FE6"/>
    <w:rsid w:val="00064BF8"/>
    <w:rsid w:val="0006750C"/>
    <w:rsid w:val="0007456D"/>
    <w:rsid w:val="0008060C"/>
    <w:rsid w:val="00080FAF"/>
    <w:rsid w:val="0008157B"/>
    <w:rsid w:val="00086B04"/>
    <w:rsid w:val="000875A9"/>
    <w:rsid w:val="000876F7"/>
    <w:rsid w:val="00093178"/>
    <w:rsid w:val="0009408F"/>
    <w:rsid w:val="000959A0"/>
    <w:rsid w:val="00095EE4"/>
    <w:rsid w:val="000A016B"/>
    <w:rsid w:val="000A0775"/>
    <w:rsid w:val="000A0E1B"/>
    <w:rsid w:val="000A1280"/>
    <w:rsid w:val="000A13F6"/>
    <w:rsid w:val="000A29BC"/>
    <w:rsid w:val="000A7AA8"/>
    <w:rsid w:val="000B01EB"/>
    <w:rsid w:val="000B37DD"/>
    <w:rsid w:val="000C0178"/>
    <w:rsid w:val="000C2D0A"/>
    <w:rsid w:val="000C5926"/>
    <w:rsid w:val="000C6421"/>
    <w:rsid w:val="000C7FD0"/>
    <w:rsid w:val="000E7D0A"/>
    <w:rsid w:val="000F093E"/>
    <w:rsid w:val="000F288B"/>
    <w:rsid w:val="000F32BC"/>
    <w:rsid w:val="000F50BF"/>
    <w:rsid w:val="00103FD5"/>
    <w:rsid w:val="00106B59"/>
    <w:rsid w:val="00112927"/>
    <w:rsid w:val="0011746F"/>
    <w:rsid w:val="00126827"/>
    <w:rsid w:val="00131806"/>
    <w:rsid w:val="00135BA3"/>
    <w:rsid w:val="00137E58"/>
    <w:rsid w:val="00145C48"/>
    <w:rsid w:val="00157CA0"/>
    <w:rsid w:val="00162AD5"/>
    <w:rsid w:val="0016336C"/>
    <w:rsid w:val="0016372B"/>
    <w:rsid w:val="00167D61"/>
    <w:rsid w:val="00172B86"/>
    <w:rsid w:val="001747AD"/>
    <w:rsid w:val="00181929"/>
    <w:rsid w:val="00182981"/>
    <w:rsid w:val="0018636E"/>
    <w:rsid w:val="00187B83"/>
    <w:rsid w:val="001915C7"/>
    <w:rsid w:val="001930BC"/>
    <w:rsid w:val="00195746"/>
    <w:rsid w:val="001A0DFC"/>
    <w:rsid w:val="001A3D35"/>
    <w:rsid w:val="001A5706"/>
    <w:rsid w:val="001B1FF9"/>
    <w:rsid w:val="001B4C7B"/>
    <w:rsid w:val="001B5228"/>
    <w:rsid w:val="001D0AB0"/>
    <w:rsid w:val="001E3E9E"/>
    <w:rsid w:val="001E59A0"/>
    <w:rsid w:val="001E63AE"/>
    <w:rsid w:val="001E6955"/>
    <w:rsid w:val="001F0973"/>
    <w:rsid w:val="001F1095"/>
    <w:rsid w:val="001F11EC"/>
    <w:rsid w:val="001F5E65"/>
    <w:rsid w:val="002052BF"/>
    <w:rsid w:val="00205CFB"/>
    <w:rsid w:val="00206C74"/>
    <w:rsid w:val="002075F7"/>
    <w:rsid w:val="002156F3"/>
    <w:rsid w:val="00217E5C"/>
    <w:rsid w:val="0022445A"/>
    <w:rsid w:val="00224521"/>
    <w:rsid w:val="00230377"/>
    <w:rsid w:val="00232F44"/>
    <w:rsid w:val="002374C2"/>
    <w:rsid w:val="00242E44"/>
    <w:rsid w:val="00243060"/>
    <w:rsid w:val="00250D32"/>
    <w:rsid w:val="0025214C"/>
    <w:rsid w:val="002536F2"/>
    <w:rsid w:val="00253C1F"/>
    <w:rsid w:val="00256304"/>
    <w:rsid w:val="0026230A"/>
    <w:rsid w:val="00263B22"/>
    <w:rsid w:val="0026599D"/>
    <w:rsid w:val="00266449"/>
    <w:rsid w:val="00266EF1"/>
    <w:rsid w:val="00267A6E"/>
    <w:rsid w:val="00270F35"/>
    <w:rsid w:val="002721F0"/>
    <w:rsid w:val="002723D7"/>
    <w:rsid w:val="00273866"/>
    <w:rsid w:val="00273D69"/>
    <w:rsid w:val="002746E8"/>
    <w:rsid w:val="002746FF"/>
    <w:rsid w:val="002804F8"/>
    <w:rsid w:val="0028252E"/>
    <w:rsid w:val="002840ED"/>
    <w:rsid w:val="00284194"/>
    <w:rsid w:val="00286EF9"/>
    <w:rsid w:val="00292428"/>
    <w:rsid w:val="002948A1"/>
    <w:rsid w:val="00294AA6"/>
    <w:rsid w:val="00294B5C"/>
    <w:rsid w:val="002954EC"/>
    <w:rsid w:val="00297881"/>
    <w:rsid w:val="00297FB0"/>
    <w:rsid w:val="002A06E3"/>
    <w:rsid w:val="002A6FBD"/>
    <w:rsid w:val="002B0637"/>
    <w:rsid w:val="002D0B88"/>
    <w:rsid w:val="002D3FC6"/>
    <w:rsid w:val="002D41DC"/>
    <w:rsid w:val="002D6F14"/>
    <w:rsid w:val="002E2876"/>
    <w:rsid w:val="002F0D0F"/>
    <w:rsid w:val="002F2059"/>
    <w:rsid w:val="002F43EC"/>
    <w:rsid w:val="002F4CA2"/>
    <w:rsid w:val="002F57C0"/>
    <w:rsid w:val="00322346"/>
    <w:rsid w:val="003241F2"/>
    <w:rsid w:val="0032663D"/>
    <w:rsid w:val="00332136"/>
    <w:rsid w:val="00332327"/>
    <w:rsid w:val="003335E2"/>
    <w:rsid w:val="003347C0"/>
    <w:rsid w:val="00342790"/>
    <w:rsid w:val="00342A9D"/>
    <w:rsid w:val="0034470C"/>
    <w:rsid w:val="003546F2"/>
    <w:rsid w:val="00356127"/>
    <w:rsid w:val="00356674"/>
    <w:rsid w:val="00361CA5"/>
    <w:rsid w:val="003652D5"/>
    <w:rsid w:val="003654C1"/>
    <w:rsid w:val="00370CCD"/>
    <w:rsid w:val="00371C82"/>
    <w:rsid w:val="00374BE8"/>
    <w:rsid w:val="00375EAB"/>
    <w:rsid w:val="00384248"/>
    <w:rsid w:val="0038504B"/>
    <w:rsid w:val="003866C3"/>
    <w:rsid w:val="00386766"/>
    <w:rsid w:val="00387D0E"/>
    <w:rsid w:val="00397282"/>
    <w:rsid w:val="0039754E"/>
    <w:rsid w:val="003A33C9"/>
    <w:rsid w:val="003A34F2"/>
    <w:rsid w:val="003A37D0"/>
    <w:rsid w:val="003A47DF"/>
    <w:rsid w:val="003B18D6"/>
    <w:rsid w:val="003B228E"/>
    <w:rsid w:val="003B57C4"/>
    <w:rsid w:val="003B7B73"/>
    <w:rsid w:val="003C07ED"/>
    <w:rsid w:val="003C0C31"/>
    <w:rsid w:val="003C1618"/>
    <w:rsid w:val="003C1E2A"/>
    <w:rsid w:val="003C3180"/>
    <w:rsid w:val="003C7794"/>
    <w:rsid w:val="003D35AD"/>
    <w:rsid w:val="003D7033"/>
    <w:rsid w:val="003E5870"/>
    <w:rsid w:val="003E756A"/>
    <w:rsid w:val="003E7C2F"/>
    <w:rsid w:val="003F20DF"/>
    <w:rsid w:val="003F4619"/>
    <w:rsid w:val="0040021F"/>
    <w:rsid w:val="0040128F"/>
    <w:rsid w:val="0040252B"/>
    <w:rsid w:val="00406ACC"/>
    <w:rsid w:val="00406B60"/>
    <w:rsid w:val="00417FEE"/>
    <w:rsid w:val="00421401"/>
    <w:rsid w:val="00424E45"/>
    <w:rsid w:val="00425164"/>
    <w:rsid w:val="00427B96"/>
    <w:rsid w:val="00431DAD"/>
    <w:rsid w:val="00433C10"/>
    <w:rsid w:val="00434158"/>
    <w:rsid w:val="004356D3"/>
    <w:rsid w:val="0044347C"/>
    <w:rsid w:val="0044453E"/>
    <w:rsid w:val="004453A6"/>
    <w:rsid w:val="004512FE"/>
    <w:rsid w:val="00452A82"/>
    <w:rsid w:val="00452C74"/>
    <w:rsid w:val="00456466"/>
    <w:rsid w:val="004630F3"/>
    <w:rsid w:val="00465D27"/>
    <w:rsid w:val="0047192A"/>
    <w:rsid w:val="0047543F"/>
    <w:rsid w:val="0048106B"/>
    <w:rsid w:val="00482207"/>
    <w:rsid w:val="00483172"/>
    <w:rsid w:val="00486255"/>
    <w:rsid w:val="00486FBB"/>
    <w:rsid w:val="0049192F"/>
    <w:rsid w:val="00495340"/>
    <w:rsid w:val="004962D0"/>
    <w:rsid w:val="004974C7"/>
    <w:rsid w:val="004A57B1"/>
    <w:rsid w:val="004A6E50"/>
    <w:rsid w:val="004B1E8C"/>
    <w:rsid w:val="004B510F"/>
    <w:rsid w:val="004C350B"/>
    <w:rsid w:val="004C5947"/>
    <w:rsid w:val="004C6248"/>
    <w:rsid w:val="004C644E"/>
    <w:rsid w:val="004D02F9"/>
    <w:rsid w:val="004D0917"/>
    <w:rsid w:val="004D3EA6"/>
    <w:rsid w:val="004D4F07"/>
    <w:rsid w:val="004D5400"/>
    <w:rsid w:val="004D5900"/>
    <w:rsid w:val="004D789F"/>
    <w:rsid w:val="004D7F2D"/>
    <w:rsid w:val="004E6F74"/>
    <w:rsid w:val="004F1C5A"/>
    <w:rsid w:val="004F3C4B"/>
    <w:rsid w:val="004F57D2"/>
    <w:rsid w:val="004F6E58"/>
    <w:rsid w:val="00500576"/>
    <w:rsid w:val="00504F14"/>
    <w:rsid w:val="0050644A"/>
    <w:rsid w:val="00507ED1"/>
    <w:rsid w:val="005107FB"/>
    <w:rsid w:val="00510E16"/>
    <w:rsid w:val="00510F31"/>
    <w:rsid w:val="00520482"/>
    <w:rsid w:val="00520EF7"/>
    <w:rsid w:val="00521EFA"/>
    <w:rsid w:val="0052320F"/>
    <w:rsid w:val="00531C41"/>
    <w:rsid w:val="00532873"/>
    <w:rsid w:val="005375C8"/>
    <w:rsid w:val="0054364A"/>
    <w:rsid w:val="00543987"/>
    <w:rsid w:val="005441F5"/>
    <w:rsid w:val="005442D7"/>
    <w:rsid w:val="005445FA"/>
    <w:rsid w:val="005451AF"/>
    <w:rsid w:val="00545F84"/>
    <w:rsid w:val="00551DC0"/>
    <w:rsid w:val="0056015B"/>
    <w:rsid w:val="00583225"/>
    <w:rsid w:val="0058757C"/>
    <w:rsid w:val="00587773"/>
    <w:rsid w:val="00592FBA"/>
    <w:rsid w:val="005951A9"/>
    <w:rsid w:val="0059553D"/>
    <w:rsid w:val="00595EC7"/>
    <w:rsid w:val="005A21F5"/>
    <w:rsid w:val="005A42B3"/>
    <w:rsid w:val="005A51D2"/>
    <w:rsid w:val="005A5DBA"/>
    <w:rsid w:val="005A770B"/>
    <w:rsid w:val="005B1B5B"/>
    <w:rsid w:val="005B59F2"/>
    <w:rsid w:val="005B6149"/>
    <w:rsid w:val="005C1641"/>
    <w:rsid w:val="005C181F"/>
    <w:rsid w:val="005C4090"/>
    <w:rsid w:val="005C643A"/>
    <w:rsid w:val="005C66FF"/>
    <w:rsid w:val="005D1118"/>
    <w:rsid w:val="005D77D2"/>
    <w:rsid w:val="005E066A"/>
    <w:rsid w:val="005E1BF2"/>
    <w:rsid w:val="005E42EB"/>
    <w:rsid w:val="005E498B"/>
    <w:rsid w:val="005E6821"/>
    <w:rsid w:val="005F0329"/>
    <w:rsid w:val="005F19C7"/>
    <w:rsid w:val="005F331D"/>
    <w:rsid w:val="005F785D"/>
    <w:rsid w:val="00602223"/>
    <w:rsid w:val="00615F2F"/>
    <w:rsid w:val="00621A6C"/>
    <w:rsid w:val="00624E6C"/>
    <w:rsid w:val="00627AC7"/>
    <w:rsid w:val="006326C1"/>
    <w:rsid w:val="0063639C"/>
    <w:rsid w:val="00636F3A"/>
    <w:rsid w:val="006379BB"/>
    <w:rsid w:val="00645E59"/>
    <w:rsid w:val="00646A51"/>
    <w:rsid w:val="00651E3D"/>
    <w:rsid w:val="006567FA"/>
    <w:rsid w:val="00656974"/>
    <w:rsid w:val="0066799A"/>
    <w:rsid w:val="0067072F"/>
    <w:rsid w:val="00676DB3"/>
    <w:rsid w:val="00677E6E"/>
    <w:rsid w:val="006847D6"/>
    <w:rsid w:val="006857D4"/>
    <w:rsid w:val="00686AAB"/>
    <w:rsid w:val="006932C0"/>
    <w:rsid w:val="006952AE"/>
    <w:rsid w:val="006A1B9D"/>
    <w:rsid w:val="006A345B"/>
    <w:rsid w:val="006B0F47"/>
    <w:rsid w:val="006B3CF5"/>
    <w:rsid w:val="006B5409"/>
    <w:rsid w:val="006B6E09"/>
    <w:rsid w:val="006B721C"/>
    <w:rsid w:val="006C693B"/>
    <w:rsid w:val="006E108B"/>
    <w:rsid w:val="006E1B67"/>
    <w:rsid w:val="006E786F"/>
    <w:rsid w:val="006F73E1"/>
    <w:rsid w:val="007000CE"/>
    <w:rsid w:val="00700E76"/>
    <w:rsid w:val="00702223"/>
    <w:rsid w:val="00710923"/>
    <w:rsid w:val="007121D2"/>
    <w:rsid w:val="00712ACE"/>
    <w:rsid w:val="0071547E"/>
    <w:rsid w:val="0072484A"/>
    <w:rsid w:val="0073021F"/>
    <w:rsid w:val="00733979"/>
    <w:rsid w:val="0073452E"/>
    <w:rsid w:val="00735CE8"/>
    <w:rsid w:val="00737B5F"/>
    <w:rsid w:val="00737CA4"/>
    <w:rsid w:val="007411FD"/>
    <w:rsid w:val="0074347D"/>
    <w:rsid w:val="00744733"/>
    <w:rsid w:val="00744DAA"/>
    <w:rsid w:val="007500C6"/>
    <w:rsid w:val="00751A24"/>
    <w:rsid w:val="00752C67"/>
    <w:rsid w:val="00764FED"/>
    <w:rsid w:val="00765AC6"/>
    <w:rsid w:val="00776059"/>
    <w:rsid w:val="0077661C"/>
    <w:rsid w:val="0078038F"/>
    <w:rsid w:val="00781000"/>
    <w:rsid w:val="0078237E"/>
    <w:rsid w:val="007840E2"/>
    <w:rsid w:val="00786050"/>
    <w:rsid w:val="007904AF"/>
    <w:rsid w:val="00790831"/>
    <w:rsid w:val="00790F4F"/>
    <w:rsid w:val="00796863"/>
    <w:rsid w:val="007A0064"/>
    <w:rsid w:val="007A083F"/>
    <w:rsid w:val="007A0E86"/>
    <w:rsid w:val="007A0F72"/>
    <w:rsid w:val="007A41C2"/>
    <w:rsid w:val="007A52CF"/>
    <w:rsid w:val="007A6051"/>
    <w:rsid w:val="007B2281"/>
    <w:rsid w:val="007B3B8D"/>
    <w:rsid w:val="007B4B67"/>
    <w:rsid w:val="007B4FB6"/>
    <w:rsid w:val="007B5200"/>
    <w:rsid w:val="007C0EC9"/>
    <w:rsid w:val="007D14B9"/>
    <w:rsid w:val="007E246D"/>
    <w:rsid w:val="007E74F5"/>
    <w:rsid w:val="007F1041"/>
    <w:rsid w:val="007F181D"/>
    <w:rsid w:val="00801995"/>
    <w:rsid w:val="00804244"/>
    <w:rsid w:val="00804255"/>
    <w:rsid w:val="00814451"/>
    <w:rsid w:val="00825590"/>
    <w:rsid w:val="00826361"/>
    <w:rsid w:val="008273DB"/>
    <w:rsid w:val="00833618"/>
    <w:rsid w:val="00834978"/>
    <w:rsid w:val="0084151C"/>
    <w:rsid w:val="00843104"/>
    <w:rsid w:val="00845BEF"/>
    <w:rsid w:val="008511A8"/>
    <w:rsid w:val="00851EF3"/>
    <w:rsid w:val="00855A53"/>
    <w:rsid w:val="00857D73"/>
    <w:rsid w:val="0086173F"/>
    <w:rsid w:val="00863561"/>
    <w:rsid w:val="0086389A"/>
    <w:rsid w:val="008723E0"/>
    <w:rsid w:val="00874920"/>
    <w:rsid w:val="00877273"/>
    <w:rsid w:val="0088020E"/>
    <w:rsid w:val="00881019"/>
    <w:rsid w:val="008848EC"/>
    <w:rsid w:val="0088678D"/>
    <w:rsid w:val="008874E4"/>
    <w:rsid w:val="00887A91"/>
    <w:rsid w:val="00890EE2"/>
    <w:rsid w:val="0089351A"/>
    <w:rsid w:val="008948B3"/>
    <w:rsid w:val="0089599F"/>
    <w:rsid w:val="00897B92"/>
    <w:rsid w:val="008A01BD"/>
    <w:rsid w:val="008A05C4"/>
    <w:rsid w:val="008A6D72"/>
    <w:rsid w:val="008B12AE"/>
    <w:rsid w:val="008B3504"/>
    <w:rsid w:val="008B7FBF"/>
    <w:rsid w:val="008C385D"/>
    <w:rsid w:val="008D537E"/>
    <w:rsid w:val="008D568A"/>
    <w:rsid w:val="008E38A8"/>
    <w:rsid w:val="008E395A"/>
    <w:rsid w:val="008E4EC3"/>
    <w:rsid w:val="008F0214"/>
    <w:rsid w:val="0090374A"/>
    <w:rsid w:val="00903FBB"/>
    <w:rsid w:val="00904007"/>
    <w:rsid w:val="0090646B"/>
    <w:rsid w:val="00913258"/>
    <w:rsid w:val="0091361C"/>
    <w:rsid w:val="0091481E"/>
    <w:rsid w:val="00917B0C"/>
    <w:rsid w:val="0092134C"/>
    <w:rsid w:val="0093256B"/>
    <w:rsid w:val="0093526B"/>
    <w:rsid w:val="00937354"/>
    <w:rsid w:val="00937DEB"/>
    <w:rsid w:val="00953A12"/>
    <w:rsid w:val="00955934"/>
    <w:rsid w:val="00956080"/>
    <w:rsid w:val="009604A6"/>
    <w:rsid w:val="00961789"/>
    <w:rsid w:val="00961B04"/>
    <w:rsid w:val="00970FE9"/>
    <w:rsid w:val="00972E25"/>
    <w:rsid w:val="009757B2"/>
    <w:rsid w:val="009767E3"/>
    <w:rsid w:val="00987052"/>
    <w:rsid w:val="009906B9"/>
    <w:rsid w:val="0099422B"/>
    <w:rsid w:val="009A0D55"/>
    <w:rsid w:val="009A1CE5"/>
    <w:rsid w:val="009A2B79"/>
    <w:rsid w:val="009A653C"/>
    <w:rsid w:val="009A7172"/>
    <w:rsid w:val="009A75CE"/>
    <w:rsid w:val="009B1829"/>
    <w:rsid w:val="009B35B1"/>
    <w:rsid w:val="009C21FB"/>
    <w:rsid w:val="009C57A3"/>
    <w:rsid w:val="009D23A3"/>
    <w:rsid w:val="009D5928"/>
    <w:rsid w:val="009D59F2"/>
    <w:rsid w:val="009D68C9"/>
    <w:rsid w:val="009D6D58"/>
    <w:rsid w:val="009D7808"/>
    <w:rsid w:val="009E34EC"/>
    <w:rsid w:val="009E3EAF"/>
    <w:rsid w:val="009F60D3"/>
    <w:rsid w:val="00A070BC"/>
    <w:rsid w:val="00A07796"/>
    <w:rsid w:val="00A110BF"/>
    <w:rsid w:val="00A169A7"/>
    <w:rsid w:val="00A16BAB"/>
    <w:rsid w:val="00A32306"/>
    <w:rsid w:val="00A56F8B"/>
    <w:rsid w:val="00A616E0"/>
    <w:rsid w:val="00A7172E"/>
    <w:rsid w:val="00A7390C"/>
    <w:rsid w:val="00A748B1"/>
    <w:rsid w:val="00A74CA5"/>
    <w:rsid w:val="00A760D0"/>
    <w:rsid w:val="00A769DC"/>
    <w:rsid w:val="00A8158F"/>
    <w:rsid w:val="00A83AB0"/>
    <w:rsid w:val="00A84A93"/>
    <w:rsid w:val="00A856E9"/>
    <w:rsid w:val="00A85A5F"/>
    <w:rsid w:val="00A90E01"/>
    <w:rsid w:val="00A9115E"/>
    <w:rsid w:val="00A95978"/>
    <w:rsid w:val="00A96E28"/>
    <w:rsid w:val="00AA1DC2"/>
    <w:rsid w:val="00AA2A8C"/>
    <w:rsid w:val="00AA3F0B"/>
    <w:rsid w:val="00AB088F"/>
    <w:rsid w:val="00AB667F"/>
    <w:rsid w:val="00AB7970"/>
    <w:rsid w:val="00AC0146"/>
    <w:rsid w:val="00AC0D9B"/>
    <w:rsid w:val="00AC1287"/>
    <w:rsid w:val="00AC3D28"/>
    <w:rsid w:val="00AC4B25"/>
    <w:rsid w:val="00AC7F13"/>
    <w:rsid w:val="00AE08AA"/>
    <w:rsid w:val="00AE5085"/>
    <w:rsid w:val="00AE7F9E"/>
    <w:rsid w:val="00AF0A4E"/>
    <w:rsid w:val="00AF45E6"/>
    <w:rsid w:val="00AF71CA"/>
    <w:rsid w:val="00B02C08"/>
    <w:rsid w:val="00B06060"/>
    <w:rsid w:val="00B060B1"/>
    <w:rsid w:val="00B15D7E"/>
    <w:rsid w:val="00B15F08"/>
    <w:rsid w:val="00B25662"/>
    <w:rsid w:val="00B2782A"/>
    <w:rsid w:val="00B43D30"/>
    <w:rsid w:val="00B50740"/>
    <w:rsid w:val="00B5182A"/>
    <w:rsid w:val="00B53282"/>
    <w:rsid w:val="00B56D20"/>
    <w:rsid w:val="00B64772"/>
    <w:rsid w:val="00B71A5C"/>
    <w:rsid w:val="00B908D9"/>
    <w:rsid w:val="00B94037"/>
    <w:rsid w:val="00BA3B3E"/>
    <w:rsid w:val="00BA4471"/>
    <w:rsid w:val="00BA5B43"/>
    <w:rsid w:val="00BA5CFD"/>
    <w:rsid w:val="00BA67DB"/>
    <w:rsid w:val="00BB0C43"/>
    <w:rsid w:val="00BB117F"/>
    <w:rsid w:val="00BB1EC4"/>
    <w:rsid w:val="00BB33A1"/>
    <w:rsid w:val="00BB62FC"/>
    <w:rsid w:val="00BC4D03"/>
    <w:rsid w:val="00BC5DC2"/>
    <w:rsid w:val="00BC7F92"/>
    <w:rsid w:val="00BD497E"/>
    <w:rsid w:val="00BD6086"/>
    <w:rsid w:val="00BD6224"/>
    <w:rsid w:val="00BE1E22"/>
    <w:rsid w:val="00BE2A2A"/>
    <w:rsid w:val="00BF0F7B"/>
    <w:rsid w:val="00BF0FB0"/>
    <w:rsid w:val="00BF3A36"/>
    <w:rsid w:val="00BF735A"/>
    <w:rsid w:val="00C0397B"/>
    <w:rsid w:val="00C053C3"/>
    <w:rsid w:val="00C0561F"/>
    <w:rsid w:val="00C11BD6"/>
    <w:rsid w:val="00C148FD"/>
    <w:rsid w:val="00C1786D"/>
    <w:rsid w:val="00C1790A"/>
    <w:rsid w:val="00C203C7"/>
    <w:rsid w:val="00C21924"/>
    <w:rsid w:val="00C26AF5"/>
    <w:rsid w:val="00C33072"/>
    <w:rsid w:val="00C421D8"/>
    <w:rsid w:val="00C43601"/>
    <w:rsid w:val="00C4595C"/>
    <w:rsid w:val="00C52688"/>
    <w:rsid w:val="00C531FF"/>
    <w:rsid w:val="00C64272"/>
    <w:rsid w:val="00C64A2D"/>
    <w:rsid w:val="00C65EB6"/>
    <w:rsid w:val="00C672E7"/>
    <w:rsid w:val="00C74235"/>
    <w:rsid w:val="00C807DB"/>
    <w:rsid w:val="00C9250E"/>
    <w:rsid w:val="00C941BD"/>
    <w:rsid w:val="00C945F4"/>
    <w:rsid w:val="00C948E9"/>
    <w:rsid w:val="00C95A83"/>
    <w:rsid w:val="00CA01C2"/>
    <w:rsid w:val="00CA54DC"/>
    <w:rsid w:val="00CA7A58"/>
    <w:rsid w:val="00CB0148"/>
    <w:rsid w:val="00CB0505"/>
    <w:rsid w:val="00CB1663"/>
    <w:rsid w:val="00CB7157"/>
    <w:rsid w:val="00CB7E71"/>
    <w:rsid w:val="00CC5FCB"/>
    <w:rsid w:val="00CC7752"/>
    <w:rsid w:val="00CD0BC6"/>
    <w:rsid w:val="00CD35E4"/>
    <w:rsid w:val="00CD6373"/>
    <w:rsid w:val="00CD6F92"/>
    <w:rsid w:val="00CE014F"/>
    <w:rsid w:val="00CE1575"/>
    <w:rsid w:val="00CE29C0"/>
    <w:rsid w:val="00CE4DB4"/>
    <w:rsid w:val="00CF3099"/>
    <w:rsid w:val="00CF5728"/>
    <w:rsid w:val="00CF5DCF"/>
    <w:rsid w:val="00D0191F"/>
    <w:rsid w:val="00D03FA3"/>
    <w:rsid w:val="00D044B1"/>
    <w:rsid w:val="00D0544D"/>
    <w:rsid w:val="00D063A4"/>
    <w:rsid w:val="00D122B3"/>
    <w:rsid w:val="00D23CE8"/>
    <w:rsid w:val="00D32BB2"/>
    <w:rsid w:val="00D35E52"/>
    <w:rsid w:val="00D425A8"/>
    <w:rsid w:val="00D4763A"/>
    <w:rsid w:val="00D50722"/>
    <w:rsid w:val="00D5273E"/>
    <w:rsid w:val="00D52BC1"/>
    <w:rsid w:val="00D53B79"/>
    <w:rsid w:val="00D56A6F"/>
    <w:rsid w:val="00D63D1A"/>
    <w:rsid w:val="00D63E48"/>
    <w:rsid w:val="00D71DE1"/>
    <w:rsid w:val="00D84830"/>
    <w:rsid w:val="00D9093E"/>
    <w:rsid w:val="00D9168B"/>
    <w:rsid w:val="00D93217"/>
    <w:rsid w:val="00D93E60"/>
    <w:rsid w:val="00D949B8"/>
    <w:rsid w:val="00D960D8"/>
    <w:rsid w:val="00DA2FCA"/>
    <w:rsid w:val="00DA7033"/>
    <w:rsid w:val="00DB0308"/>
    <w:rsid w:val="00DB0927"/>
    <w:rsid w:val="00DB3C59"/>
    <w:rsid w:val="00DC10F2"/>
    <w:rsid w:val="00DC2628"/>
    <w:rsid w:val="00DC4221"/>
    <w:rsid w:val="00DD0A16"/>
    <w:rsid w:val="00DD0D2B"/>
    <w:rsid w:val="00DD7A49"/>
    <w:rsid w:val="00DE3455"/>
    <w:rsid w:val="00DE44A4"/>
    <w:rsid w:val="00DE6FA1"/>
    <w:rsid w:val="00DF1A4F"/>
    <w:rsid w:val="00DF2C89"/>
    <w:rsid w:val="00DF3CD4"/>
    <w:rsid w:val="00DF438C"/>
    <w:rsid w:val="00E000AA"/>
    <w:rsid w:val="00E00C30"/>
    <w:rsid w:val="00E0777B"/>
    <w:rsid w:val="00E11D61"/>
    <w:rsid w:val="00E16367"/>
    <w:rsid w:val="00E1673C"/>
    <w:rsid w:val="00E220ED"/>
    <w:rsid w:val="00E253C5"/>
    <w:rsid w:val="00E273B8"/>
    <w:rsid w:val="00E27E8F"/>
    <w:rsid w:val="00E421A3"/>
    <w:rsid w:val="00E43871"/>
    <w:rsid w:val="00E44B24"/>
    <w:rsid w:val="00E5160C"/>
    <w:rsid w:val="00E547E0"/>
    <w:rsid w:val="00E54AB3"/>
    <w:rsid w:val="00E54C29"/>
    <w:rsid w:val="00E63E3C"/>
    <w:rsid w:val="00E66369"/>
    <w:rsid w:val="00E67F7C"/>
    <w:rsid w:val="00E70319"/>
    <w:rsid w:val="00E736A4"/>
    <w:rsid w:val="00E8033A"/>
    <w:rsid w:val="00E80684"/>
    <w:rsid w:val="00E82168"/>
    <w:rsid w:val="00E862E6"/>
    <w:rsid w:val="00E86706"/>
    <w:rsid w:val="00E9080E"/>
    <w:rsid w:val="00E94E5A"/>
    <w:rsid w:val="00EA0A82"/>
    <w:rsid w:val="00EA6560"/>
    <w:rsid w:val="00EA72B5"/>
    <w:rsid w:val="00EB73DC"/>
    <w:rsid w:val="00EB7774"/>
    <w:rsid w:val="00EC3103"/>
    <w:rsid w:val="00EC604F"/>
    <w:rsid w:val="00EC70BD"/>
    <w:rsid w:val="00ED0BCD"/>
    <w:rsid w:val="00ED2024"/>
    <w:rsid w:val="00ED373C"/>
    <w:rsid w:val="00ED3C2D"/>
    <w:rsid w:val="00EE3CEA"/>
    <w:rsid w:val="00EE45B9"/>
    <w:rsid w:val="00EE70DF"/>
    <w:rsid w:val="00EF21CB"/>
    <w:rsid w:val="00EF2479"/>
    <w:rsid w:val="00EF3EDD"/>
    <w:rsid w:val="00EF4F39"/>
    <w:rsid w:val="00EF5B9D"/>
    <w:rsid w:val="00F00728"/>
    <w:rsid w:val="00F00F7A"/>
    <w:rsid w:val="00F0373D"/>
    <w:rsid w:val="00F04F1C"/>
    <w:rsid w:val="00F10E3B"/>
    <w:rsid w:val="00F11DF2"/>
    <w:rsid w:val="00F168C6"/>
    <w:rsid w:val="00F20272"/>
    <w:rsid w:val="00F232EC"/>
    <w:rsid w:val="00F23D83"/>
    <w:rsid w:val="00F248A5"/>
    <w:rsid w:val="00F34AC7"/>
    <w:rsid w:val="00F357DD"/>
    <w:rsid w:val="00F36F97"/>
    <w:rsid w:val="00F4141A"/>
    <w:rsid w:val="00F43D32"/>
    <w:rsid w:val="00F456F6"/>
    <w:rsid w:val="00F55B8B"/>
    <w:rsid w:val="00F56432"/>
    <w:rsid w:val="00F72B65"/>
    <w:rsid w:val="00F737B0"/>
    <w:rsid w:val="00F75107"/>
    <w:rsid w:val="00F760A5"/>
    <w:rsid w:val="00F76E39"/>
    <w:rsid w:val="00F802D9"/>
    <w:rsid w:val="00F80E6D"/>
    <w:rsid w:val="00F8173E"/>
    <w:rsid w:val="00F81DA0"/>
    <w:rsid w:val="00F85F45"/>
    <w:rsid w:val="00F860D4"/>
    <w:rsid w:val="00F9640B"/>
    <w:rsid w:val="00FA0EBB"/>
    <w:rsid w:val="00FA12B2"/>
    <w:rsid w:val="00FA26B0"/>
    <w:rsid w:val="00FA327E"/>
    <w:rsid w:val="00FA6816"/>
    <w:rsid w:val="00FA7103"/>
    <w:rsid w:val="00FB3A10"/>
    <w:rsid w:val="00FB6DF1"/>
    <w:rsid w:val="00FB7C95"/>
    <w:rsid w:val="00FC190D"/>
    <w:rsid w:val="00FC2B1D"/>
    <w:rsid w:val="00FC35EC"/>
    <w:rsid w:val="00FC5E7B"/>
    <w:rsid w:val="00FD430A"/>
    <w:rsid w:val="00FD6D35"/>
    <w:rsid w:val="00FD7A99"/>
    <w:rsid w:val="00FD7B81"/>
    <w:rsid w:val="00FE19C7"/>
    <w:rsid w:val="00FE1DDB"/>
    <w:rsid w:val="00FE64E6"/>
    <w:rsid w:val="00FF2058"/>
    <w:rsid w:val="00FF59E1"/>
    <w:rsid w:val="00FF69BB"/>
    <w:rsid w:val="00FF7E0E"/>
    <w:rsid w:val="011D4687"/>
    <w:rsid w:val="011E73D7"/>
    <w:rsid w:val="01266BFE"/>
    <w:rsid w:val="012A4845"/>
    <w:rsid w:val="014B7BAC"/>
    <w:rsid w:val="01697AB9"/>
    <w:rsid w:val="018D52FC"/>
    <w:rsid w:val="01A41E5D"/>
    <w:rsid w:val="01DB2CD6"/>
    <w:rsid w:val="01E9543F"/>
    <w:rsid w:val="01F6536D"/>
    <w:rsid w:val="01FB702E"/>
    <w:rsid w:val="022F3697"/>
    <w:rsid w:val="02727F1E"/>
    <w:rsid w:val="02C8573A"/>
    <w:rsid w:val="03447273"/>
    <w:rsid w:val="034510AE"/>
    <w:rsid w:val="034B6F8A"/>
    <w:rsid w:val="03A5337E"/>
    <w:rsid w:val="03D57A84"/>
    <w:rsid w:val="03F20017"/>
    <w:rsid w:val="03F2345B"/>
    <w:rsid w:val="04270E85"/>
    <w:rsid w:val="043B4B4D"/>
    <w:rsid w:val="04727AE8"/>
    <w:rsid w:val="04805065"/>
    <w:rsid w:val="048D7618"/>
    <w:rsid w:val="04920660"/>
    <w:rsid w:val="049C23B9"/>
    <w:rsid w:val="04AA5C08"/>
    <w:rsid w:val="04AF701C"/>
    <w:rsid w:val="04ED7E97"/>
    <w:rsid w:val="0521109D"/>
    <w:rsid w:val="053A0891"/>
    <w:rsid w:val="05437DA8"/>
    <w:rsid w:val="055406E4"/>
    <w:rsid w:val="0562026F"/>
    <w:rsid w:val="056C2925"/>
    <w:rsid w:val="05821613"/>
    <w:rsid w:val="05995E0A"/>
    <w:rsid w:val="059A5EC8"/>
    <w:rsid w:val="05A8483D"/>
    <w:rsid w:val="05B82263"/>
    <w:rsid w:val="05C60FCB"/>
    <w:rsid w:val="05CC398C"/>
    <w:rsid w:val="05D60CEF"/>
    <w:rsid w:val="05E40282"/>
    <w:rsid w:val="05F022D7"/>
    <w:rsid w:val="060E65AF"/>
    <w:rsid w:val="061122F9"/>
    <w:rsid w:val="063734D1"/>
    <w:rsid w:val="063A5574"/>
    <w:rsid w:val="06560999"/>
    <w:rsid w:val="067C5553"/>
    <w:rsid w:val="06902DFF"/>
    <w:rsid w:val="06B541FF"/>
    <w:rsid w:val="06B6257F"/>
    <w:rsid w:val="06BB6237"/>
    <w:rsid w:val="06D64610"/>
    <w:rsid w:val="06E07073"/>
    <w:rsid w:val="07113DF1"/>
    <w:rsid w:val="07145AC8"/>
    <w:rsid w:val="071A2D25"/>
    <w:rsid w:val="072C3AF8"/>
    <w:rsid w:val="077348EF"/>
    <w:rsid w:val="078257FC"/>
    <w:rsid w:val="07E9395D"/>
    <w:rsid w:val="081A6928"/>
    <w:rsid w:val="082C1E99"/>
    <w:rsid w:val="083F2AAD"/>
    <w:rsid w:val="084D4E3E"/>
    <w:rsid w:val="084E1EB4"/>
    <w:rsid w:val="08734C79"/>
    <w:rsid w:val="09015A0D"/>
    <w:rsid w:val="09085DE6"/>
    <w:rsid w:val="090C5FCF"/>
    <w:rsid w:val="09153709"/>
    <w:rsid w:val="092035EF"/>
    <w:rsid w:val="09223374"/>
    <w:rsid w:val="094D3BD7"/>
    <w:rsid w:val="09663916"/>
    <w:rsid w:val="096C21E6"/>
    <w:rsid w:val="09B5729A"/>
    <w:rsid w:val="09C940D3"/>
    <w:rsid w:val="09D86551"/>
    <w:rsid w:val="0A147E57"/>
    <w:rsid w:val="0A2766C0"/>
    <w:rsid w:val="0A3E5468"/>
    <w:rsid w:val="0A51136B"/>
    <w:rsid w:val="0A6B387D"/>
    <w:rsid w:val="0AA2152C"/>
    <w:rsid w:val="0AEF2DFB"/>
    <w:rsid w:val="0AF45F20"/>
    <w:rsid w:val="0B207024"/>
    <w:rsid w:val="0B235E5C"/>
    <w:rsid w:val="0B4B371D"/>
    <w:rsid w:val="0B5570D9"/>
    <w:rsid w:val="0B6749BA"/>
    <w:rsid w:val="0B800D3B"/>
    <w:rsid w:val="0B995B9A"/>
    <w:rsid w:val="0BA52615"/>
    <w:rsid w:val="0BA75C29"/>
    <w:rsid w:val="0BA8711C"/>
    <w:rsid w:val="0BD51965"/>
    <w:rsid w:val="0BE052B3"/>
    <w:rsid w:val="0BE86634"/>
    <w:rsid w:val="0BEF457C"/>
    <w:rsid w:val="0C0B3869"/>
    <w:rsid w:val="0C1F5B49"/>
    <w:rsid w:val="0C6D484F"/>
    <w:rsid w:val="0CC72760"/>
    <w:rsid w:val="0CD22AE4"/>
    <w:rsid w:val="0CDE0807"/>
    <w:rsid w:val="0CF71C5A"/>
    <w:rsid w:val="0D393EE1"/>
    <w:rsid w:val="0D48769D"/>
    <w:rsid w:val="0D52448B"/>
    <w:rsid w:val="0D602498"/>
    <w:rsid w:val="0D6F7FF6"/>
    <w:rsid w:val="0D787343"/>
    <w:rsid w:val="0DBB7A21"/>
    <w:rsid w:val="0DC15E94"/>
    <w:rsid w:val="0DCB379F"/>
    <w:rsid w:val="0DD32559"/>
    <w:rsid w:val="0DF13604"/>
    <w:rsid w:val="0DF20E96"/>
    <w:rsid w:val="0E3B0C3F"/>
    <w:rsid w:val="0E65023D"/>
    <w:rsid w:val="0E715299"/>
    <w:rsid w:val="0E91155B"/>
    <w:rsid w:val="0EB4092C"/>
    <w:rsid w:val="0EBD4AB9"/>
    <w:rsid w:val="0EC95414"/>
    <w:rsid w:val="0EE46222"/>
    <w:rsid w:val="0F130344"/>
    <w:rsid w:val="0F143E0E"/>
    <w:rsid w:val="0F1B7AD0"/>
    <w:rsid w:val="0F2E48E9"/>
    <w:rsid w:val="0F3D2C8E"/>
    <w:rsid w:val="0F5A58D6"/>
    <w:rsid w:val="0F92563B"/>
    <w:rsid w:val="0FBE33CB"/>
    <w:rsid w:val="0FC421E8"/>
    <w:rsid w:val="0FD470B3"/>
    <w:rsid w:val="0FDF1F81"/>
    <w:rsid w:val="0FE11C2C"/>
    <w:rsid w:val="0FF15A4A"/>
    <w:rsid w:val="102A7BE7"/>
    <w:rsid w:val="103E7E8A"/>
    <w:rsid w:val="10402C6A"/>
    <w:rsid w:val="10413C71"/>
    <w:rsid w:val="10423BC7"/>
    <w:rsid w:val="10545FEA"/>
    <w:rsid w:val="105758E2"/>
    <w:rsid w:val="105B7342"/>
    <w:rsid w:val="10770B70"/>
    <w:rsid w:val="109530D6"/>
    <w:rsid w:val="109E0F25"/>
    <w:rsid w:val="10B10AA1"/>
    <w:rsid w:val="10BB6A0C"/>
    <w:rsid w:val="10E75312"/>
    <w:rsid w:val="10F43EDC"/>
    <w:rsid w:val="110B5A32"/>
    <w:rsid w:val="112E2BA4"/>
    <w:rsid w:val="11341A6C"/>
    <w:rsid w:val="11387076"/>
    <w:rsid w:val="113B7136"/>
    <w:rsid w:val="114446F7"/>
    <w:rsid w:val="114A36D9"/>
    <w:rsid w:val="114E4BBE"/>
    <w:rsid w:val="11515B55"/>
    <w:rsid w:val="11612BF5"/>
    <w:rsid w:val="116333F4"/>
    <w:rsid w:val="11696805"/>
    <w:rsid w:val="11803F7C"/>
    <w:rsid w:val="11923B2D"/>
    <w:rsid w:val="11A97363"/>
    <w:rsid w:val="11B97D8B"/>
    <w:rsid w:val="121C6F0A"/>
    <w:rsid w:val="122D1180"/>
    <w:rsid w:val="122D2CA4"/>
    <w:rsid w:val="12414AD6"/>
    <w:rsid w:val="12483FD6"/>
    <w:rsid w:val="12646C48"/>
    <w:rsid w:val="127C675F"/>
    <w:rsid w:val="129D785D"/>
    <w:rsid w:val="12CA4EBB"/>
    <w:rsid w:val="12EB1B8E"/>
    <w:rsid w:val="12F27FBF"/>
    <w:rsid w:val="12F9732E"/>
    <w:rsid w:val="12FF146E"/>
    <w:rsid w:val="13112312"/>
    <w:rsid w:val="13311812"/>
    <w:rsid w:val="134C29A7"/>
    <w:rsid w:val="135F3A0A"/>
    <w:rsid w:val="1365117D"/>
    <w:rsid w:val="138042A2"/>
    <w:rsid w:val="13851051"/>
    <w:rsid w:val="13856B0A"/>
    <w:rsid w:val="13A719E7"/>
    <w:rsid w:val="13BA345B"/>
    <w:rsid w:val="13C34902"/>
    <w:rsid w:val="13D51A3A"/>
    <w:rsid w:val="13DD1DAA"/>
    <w:rsid w:val="14004F8B"/>
    <w:rsid w:val="142028C4"/>
    <w:rsid w:val="14287F2E"/>
    <w:rsid w:val="14442269"/>
    <w:rsid w:val="1450128C"/>
    <w:rsid w:val="145C430E"/>
    <w:rsid w:val="14706840"/>
    <w:rsid w:val="14731BF1"/>
    <w:rsid w:val="14C91360"/>
    <w:rsid w:val="14D37C4D"/>
    <w:rsid w:val="14E237A2"/>
    <w:rsid w:val="14E937CD"/>
    <w:rsid w:val="15C12D0A"/>
    <w:rsid w:val="15CA00C8"/>
    <w:rsid w:val="15D4558F"/>
    <w:rsid w:val="15E57693"/>
    <w:rsid w:val="161C41EF"/>
    <w:rsid w:val="16264DD9"/>
    <w:rsid w:val="163B2521"/>
    <w:rsid w:val="165847DB"/>
    <w:rsid w:val="166E1CBA"/>
    <w:rsid w:val="168520C9"/>
    <w:rsid w:val="168E6A22"/>
    <w:rsid w:val="168E775A"/>
    <w:rsid w:val="16A92A70"/>
    <w:rsid w:val="16D7449F"/>
    <w:rsid w:val="16F13D87"/>
    <w:rsid w:val="17081DF2"/>
    <w:rsid w:val="174E14FC"/>
    <w:rsid w:val="17587B2B"/>
    <w:rsid w:val="1785001C"/>
    <w:rsid w:val="17887A99"/>
    <w:rsid w:val="17905470"/>
    <w:rsid w:val="17C86E31"/>
    <w:rsid w:val="17CE2779"/>
    <w:rsid w:val="17D376FC"/>
    <w:rsid w:val="17E12FD2"/>
    <w:rsid w:val="18726065"/>
    <w:rsid w:val="187B0CD1"/>
    <w:rsid w:val="18A67C84"/>
    <w:rsid w:val="18A76426"/>
    <w:rsid w:val="18ED3AF4"/>
    <w:rsid w:val="18F106B0"/>
    <w:rsid w:val="18F34CFD"/>
    <w:rsid w:val="18FA5DF0"/>
    <w:rsid w:val="19120681"/>
    <w:rsid w:val="192D3B79"/>
    <w:rsid w:val="192F37FF"/>
    <w:rsid w:val="193719CD"/>
    <w:rsid w:val="19521F9D"/>
    <w:rsid w:val="195C5158"/>
    <w:rsid w:val="196B5781"/>
    <w:rsid w:val="19935A44"/>
    <w:rsid w:val="199A197F"/>
    <w:rsid w:val="199B48CC"/>
    <w:rsid w:val="19C75D8D"/>
    <w:rsid w:val="19CB6805"/>
    <w:rsid w:val="19DF6DEF"/>
    <w:rsid w:val="1A1B493F"/>
    <w:rsid w:val="1A4E22F5"/>
    <w:rsid w:val="1A76304B"/>
    <w:rsid w:val="1A785116"/>
    <w:rsid w:val="1A87500A"/>
    <w:rsid w:val="1A956F9E"/>
    <w:rsid w:val="1AAB79FB"/>
    <w:rsid w:val="1AAC28B5"/>
    <w:rsid w:val="1ABA6E65"/>
    <w:rsid w:val="1AC90357"/>
    <w:rsid w:val="1ACF704D"/>
    <w:rsid w:val="1AE15DCD"/>
    <w:rsid w:val="1AFD4163"/>
    <w:rsid w:val="1B281538"/>
    <w:rsid w:val="1B286BFE"/>
    <w:rsid w:val="1B4B13D5"/>
    <w:rsid w:val="1B7C3BCC"/>
    <w:rsid w:val="1B85172D"/>
    <w:rsid w:val="1BAE5D8A"/>
    <w:rsid w:val="1BC21D1D"/>
    <w:rsid w:val="1BDF21C4"/>
    <w:rsid w:val="1BE27524"/>
    <w:rsid w:val="1BE55C33"/>
    <w:rsid w:val="1C1664AD"/>
    <w:rsid w:val="1C2252F7"/>
    <w:rsid w:val="1C451D30"/>
    <w:rsid w:val="1C502967"/>
    <w:rsid w:val="1C8E4FD3"/>
    <w:rsid w:val="1C8F0CF5"/>
    <w:rsid w:val="1C9A09B4"/>
    <w:rsid w:val="1CBF660E"/>
    <w:rsid w:val="1CD64B39"/>
    <w:rsid w:val="1CE84416"/>
    <w:rsid w:val="1D1B6577"/>
    <w:rsid w:val="1D873B64"/>
    <w:rsid w:val="1D8C3B79"/>
    <w:rsid w:val="1DE12AA5"/>
    <w:rsid w:val="1DED41B7"/>
    <w:rsid w:val="1E29425C"/>
    <w:rsid w:val="1E2B33CB"/>
    <w:rsid w:val="1E3020E7"/>
    <w:rsid w:val="1E3567BE"/>
    <w:rsid w:val="1E3823C6"/>
    <w:rsid w:val="1E3A0C53"/>
    <w:rsid w:val="1E3C7D98"/>
    <w:rsid w:val="1E4B09AD"/>
    <w:rsid w:val="1E5938C5"/>
    <w:rsid w:val="1E643755"/>
    <w:rsid w:val="1E721EF3"/>
    <w:rsid w:val="1E7700A4"/>
    <w:rsid w:val="1E931802"/>
    <w:rsid w:val="1E9D0C54"/>
    <w:rsid w:val="1EA92852"/>
    <w:rsid w:val="1EB9397D"/>
    <w:rsid w:val="1ED35C71"/>
    <w:rsid w:val="1EDC7136"/>
    <w:rsid w:val="1EE030CC"/>
    <w:rsid w:val="1F335A4F"/>
    <w:rsid w:val="1F3A2ACD"/>
    <w:rsid w:val="1F5D7567"/>
    <w:rsid w:val="1F6E4808"/>
    <w:rsid w:val="1F714D44"/>
    <w:rsid w:val="1FC4441E"/>
    <w:rsid w:val="1FD53C77"/>
    <w:rsid w:val="20134C3A"/>
    <w:rsid w:val="202948FA"/>
    <w:rsid w:val="20851B80"/>
    <w:rsid w:val="208C7238"/>
    <w:rsid w:val="20C62A00"/>
    <w:rsid w:val="20C717DC"/>
    <w:rsid w:val="20D516AB"/>
    <w:rsid w:val="20D80009"/>
    <w:rsid w:val="20DF1CF6"/>
    <w:rsid w:val="20F60645"/>
    <w:rsid w:val="210453E9"/>
    <w:rsid w:val="21114B6A"/>
    <w:rsid w:val="212C0C14"/>
    <w:rsid w:val="21411755"/>
    <w:rsid w:val="214F53CD"/>
    <w:rsid w:val="216356C4"/>
    <w:rsid w:val="21934ACE"/>
    <w:rsid w:val="21AA3F22"/>
    <w:rsid w:val="21B52761"/>
    <w:rsid w:val="21E704DC"/>
    <w:rsid w:val="221B07CC"/>
    <w:rsid w:val="22215FBE"/>
    <w:rsid w:val="2235673B"/>
    <w:rsid w:val="223C411F"/>
    <w:rsid w:val="224129C8"/>
    <w:rsid w:val="22601273"/>
    <w:rsid w:val="22A62FDE"/>
    <w:rsid w:val="22A9705C"/>
    <w:rsid w:val="22AE49CA"/>
    <w:rsid w:val="22BC1836"/>
    <w:rsid w:val="22C83DD6"/>
    <w:rsid w:val="22DE393F"/>
    <w:rsid w:val="22F95E62"/>
    <w:rsid w:val="231E4143"/>
    <w:rsid w:val="231E6B31"/>
    <w:rsid w:val="23525DB0"/>
    <w:rsid w:val="236336D9"/>
    <w:rsid w:val="239B5317"/>
    <w:rsid w:val="23AB1541"/>
    <w:rsid w:val="23C65106"/>
    <w:rsid w:val="23E4557A"/>
    <w:rsid w:val="23F107E0"/>
    <w:rsid w:val="23F864E8"/>
    <w:rsid w:val="24041CE4"/>
    <w:rsid w:val="240F6F34"/>
    <w:rsid w:val="241A6E42"/>
    <w:rsid w:val="24281311"/>
    <w:rsid w:val="24734283"/>
    <w:rsid w:val="24BD3030"/>
    <w:rsid w:val="24CC52BA"/>
    <w:rsid w:val="24E366F9"/>
    <w:rsid w:val="24E45ABA"/>
    <w:rsid w:val="24FC2C18"/>
    <w:rsid w:val="24FE1C5C"/>
    <w:rsid w:val="250F4953"/>
    <w:rsid w:val="25116428"/>
    <w:rsid w:val="25396668"/>
    <w:rsid w:val="25705B72"/>
    <w:rsid w:val="25786FB8"/>
    <w:rsid w:val="25A148CD"/>
    <w:rsid w:val="25CD3AFE"/>
    <w:rsid w:val="25E84547"/>
    <w:rsid w:val="25FE1DC9"/>
    <w:rsid w:val="26127BFA"/>
    <w:rsid w:val="26247843"/>
    <w:rsid w:val="263D32C3"/>
    <w:rsid w:val="26635DD9"/>
    <w:rsid w:val="266F0443"/>
    <w:rsid w:val="26B14C8E"/>
    <w:rsid w:val="26E31672"/>
    <w:rsid w:val="26F70B9B"/>
    <w:rsid w:val="26F77A54"/>
    <w:rsid w:val="27047853"/>
    <w:rsid w:val="27053ABB"/>
    <w:rsid w:val="27175086"/>
    <w:rsid w:val="273F2E1C"/>
    <w:rsid w:val="276E3B51"/>
    <w:rsid w:val="27876905"/>
    <w:rsid w:val="2788602D"/>
    <w:rsid w:val="279D625E"/>
    <w:rsid w:val="27BC3E33"/>
    <w:rsid w:val="27D05CA6"/>
    <w:rsid w:val="27D236E8"/>
    <w:rsid w:val="27DB6142"/>
    <w:rsid w:val="27DC262A"/>
    <w:rsid w:val="27E80181"/>
    <w:rsid w:val="281E4D3E"/>
    <w:rsid w:val="28B4083F"/>
    <w:rsid w:val="28CD203A"/>
    <w:rsid w:val="291A1326"/>
    <w:rsid w:val="291C21B8"/>
    <w:rsid w:val="29326CF3"/>
    <w:rsid w:val="293A46D8"/>
    <w:rsid w:val="293C3833"/>
    <w:rsid w:val="293C44EF"/>
    <w:rsid w:val="2965644A"/>
    <w:rsid w:val="296D7AA0"/>
    <w:rsid w:val="29957FD4"/>
    <w:rsid w:val="29A87FA2"/>
    <w:rsid w:val="29C37A1A"/>
    <w:rsid w:val="2A0C6301"/>
    <w:rsid w:val="2A4825AB"/>
    <w:rsid w:val="2A6836AB"/>
    <w:rsid w:val="2A7546CF"/>
    <w:rsid w:val="2A78454D"/>
    <w:rsid w:val="2A9F10D2"/>
    <w:rsid w:val="2B0A3990"/>
    <w:rsid w:val="2B301DD7"/>
    <w:rsid w:val="2B5D3CCA"/>
    <w:rsid w:val="2B773AE7"/>
    <w:rsid w:val="2B806FB0"/>
    <w:rsid w:val="2BA62E15"/>
    <w:rsid w:val="2BB0227C"/>
    <w:rsid w:val="2BB20A5E"/>
    <w:rsid w:val="2BCD0F6E"/>
    <w:rsid w:val="2C295E90"/>
    <w:rsid w:val="2C3B7E3F"/>
    <w:rsid w:val="2C3F483D"/>
    <w:rsid w:val="2C4B44DE"/>
    <w:rsid w:val="2C4F276F"/>
    <w:rsid w:val="2C815AC5"/>
    <w:rsid w:val="2C8A0563"/>
    <w:rsid w:val="2C8A2333"/>
    <w:rsid w:val="2CC5189E"/>
    <w:rsid w:val="2D02404F"/>
    <w:rsid w:val="2D026230"/>
    <w:rsid w:val="2D064508"/>
    <w:rsid w:val="2D1D4C84"/>
    <w:rsid w:val="2D32290D"/>
    <w:rsid w:val="2D545022"/>
    <w:rsid w:val="2D5C3D39"/>
    <w:rsid w:val="2D7C7DAD"/>
    <w:rsid w:val="2D861C36"/>
    <w:rsid w:val="2DA461B6"/>
    <w:rsid w:val="2DAB78D5"/>
    <w:rsid w:val="2DF42E1B"/>
    <w:rsid w:val="2E1A5B0E"/>
    <w:rsid w:val="2E3A0CB6"/>
    <w:rsid w:val="2E46795F"/>
    <w:rsid w:val="2E614401"/>
    <w:rsid w:val="2E692167"/>
    <w:rsid w:val="2E791F2D"/>
    <w:rsid w:val="2E7F34AA"/>
    <w:rsid w:val="2E9076C8"/>
    <w:rsid w:val="2E974878"/>
    <w:rsid w:val="2ED7370A"/>
    <w:rsid w:val="2EFD56BB"/>
    <w:rsid w:val="2F00063D"/>
    <w:rsid w:val="2F0A4071"/>
    <w:rsid w:val="2F22391E"/>
    <w:rsid w:val="2F7409CE"/>
    <w:rsid w:val="2F762EA3"/>
    <w:rsid w:val="2F885E43"/>
    <w:rsid w:val="2FA039EC"/>
    <w:rsid w:val="2FD16BA1"/>
    <w:rsid w:val="2FD97D47"/>
    <w:rsid w:val="2FEE4A1A"/>
    <w:rsid w:val="2FF752AF"/>
    <w:rsid w:val="30095A32"/>
    <w:rsid w:val="30155EA9"/>
    <w:rsid w:val="30183A30"/>
    <w:rsid w:val="30222018"/>
    <w:rsid w:val="30232234"/>
    <w:rsid w:val="30377B3F"/>
    <w:rsid w:val="3038612E"/>
    <w:rsid w:val="30465699"/>
    <w:rsid w:val="306843C5"/>
    <w:rsid w:val="30C17596"/>
    <w:rsid w:val="30C73392"/>
    <w:rsid w:val="310C356A"/>
    <w:rsid w:val="311C6E4C"/>
    <w:rsid w:val="314A74DA"/>
    <w:rsid w:val="317B735D"/>
    <w:rsid w:val="318A164D"/>
    <w:rsid w:val="319057C6"/>
    <w:rsid w:val="31A1334A"/>
    <w:rsid w:val="31A72553"/>
    <w:rsid w:val="31BC047B"/>
    <w:rsid w:val="31D6749C"/>
    <w:rsid w:val="32063F08"/>
    <w:rsid w:val="320A15D3"/>
    <w:rsid w:val="32294FF5"/>
    <w:rsid w:val="32295CD5"/>
    <w:rsid w:val="325F09BE"/>
    <w:rsid w:val="327D073F"/>
    <w:rsid w:val="328B0468"/>
    <w:rsid w:val="32933F66"/>
    <w:rsid w:val="329665F2"/>
    <w:rsid w:val="331651FA"/>
    <w:rsid w:val="33170DD8"/>
    <w:rsid w:val="333C016B"/>
    <w:rsid w:val="3346331B"/>
    <w:rsid w:val="33676AFA"/>
    <w:rsid w:val="33804089"/>
    <w:rsid w:val="33B15D22"/>
    <w:rsid w:val="33B20CF7"/>
    <w:rsid w:val="33D30976"/>
    <w:rsid w:val="34132FF8"/>
    <w:rsid w:val="342C21E2"/>
    <w:rsid w:val="34635478"/>
    <w:rsid w:val="346F2EB2"/>
    <w:rsid w:val="34707347"/>
    <w:rsid w:val="34904977"/>
    <w:rsid w:val="349D75A3"/>
    <w:rsid w:val="34CA2B31"/>
    <w:rsid w:val="34F77AA1"/>
    <w:rsid w:val="34FF3D2D"/>
    <w:rsid w:val="35002D8C"/>
    <w:rsid w:val="350D417B"/>
    <w:rsid w:val="351A65F3"/>
    <w:rsid w:val="3521416B"/>
    <w:rsid w:val="35240EB8"/>
    <w:rsid w:val="3527124A"/>
    <w:rsid w:val="35437B96"/>
    <w:rsid w:val="354E4FCB"/>
    <w:rsid w:val="357C3EB5"/>
    <w:rsid w:val="35BA027C"/>
    <w:rsid w:val="35C50074"/>
    <w:rsid w:val="35D80835"/>
    <w:rsid w:val="35E42198"/>
    <w:rsid w:val="35EF6A32"/>
    <w:rsid w:val="35F26EF0"/>
    <w:rsid w:val="35F32E6D"/>
    <w:rsid w:val="360C49DA"/>
    <w:rsid w:val="36344F1A"/>
    <w:rsid w:val="363869B4"/>
    <w:rsid w:val="36A760FC"/>
    <w:rsid w:val="36AF7AE5"/>
    <w:rsid w:val="36E072ED"/>
    <w:rsid w:val="36E342E8"/>
    <w:rsid w:val="372C2E7D"/>
    <w:rsid w:val="374B3A9B"/>
    <w:rsid w:val="375F4054"/>
    <w:rsid w:val="37612F36"/>
    <w:rsid w:val="37A0564B"/>
    <w:rsid w:val="37AC5A4C"/>
    <w:rsid w:val="37AE19F0"/>
    <w:rsid w:val="37B75750"/>
    <w:rsid w:val="37C91AD6"/>
    <w:rsid w:val="37CF4424"/>
    <w:rsid w:val="37E53A3D"/>
    <w:rsid w:val="37F54EC4"/>
    <w:rsid w:val="38035008"/>
    <w:rsid w:val="38336B2D"/>
    <w:rsid w:val="383E4B97"/>
    <w:rsid w:val="38565E65"/>
    <w:rsid w:val="38711370"/>
    <w:rsid w:val="388B1EA2"/>
    <w:rsid w:val="38923EA3"/>
    <w:rsid w:val="38C25171"/>
    <w:rsid w:val="38D07EB2"/>
    <w:rsid w:val="38F92E2F"/>
    <w:rsid w:val="39004C41"/>
    <w:rsid w:val="390152CF"/>
    <w:rsid w:val="390D7BA6"/>
    <w:rsid w:val="391C1375"/>
    <w:rsid w:val="396347A5"/>
    <w:rsid w:val="39685377"/>
    <w:rsid w:val="396C0533"/>
    <w:rsid w:val="39A15843"/>
    <w:rsid w:val="39B238FE"/>
    <w:rsid w:val="39FD74EC"/>
    <w:rsid w:val="3A0206DB"/>
    <w:rsid w:val="3A2B4AE5"/>
    <w:rsid w:val="3A475849"/>
    <w:rsid w:val="3A540D48"/>
    <w:rsid w:val="3A5766D7"/>
    <w:rsid w:val="3A6E4B82"/>
    <w:rsid w:val="3A7254F8"/>
    <w:rsid w:val="3A917AF6"/>
    <w:rsid w:val="3A920E55"/>
    <w:rsid w:val="3AA029AE"/>
    <w:rsid w:val="3AA344EE"/>
    <w:rsid w:val="3AB02E3B"/>
    <w:rsid w:val="3AB42228"/>
    <w:rsid w:val="3AC02CF5"/>
    <w:rsid w:val="3AC074AB"/>
    <w:rsid w:val="3AEA0E4C"/>
    <w:rsid w:val="3B1F04A5"/>
    <w:rsid w:val="3B4360A8"/>
    <w:rsid w:val="3B451288"/>
    <w:rsid w:val="3B5D7B55"/>
    <w:rsid w:val="3B5E6363"/>
    <w:rsid w:val="3B6D1270"/>
    <w:rsid w:val="3B77183A"/>
    <w:rsid w:val="3B82121B"/>
    <w:rsid w:val="3B984D9C"/>
    <w:rsid w:val="3BE46B6A"/>
    <w:rsid w:val="3BE7187C"/>
    <w:rsid w:val="3C311290"/>
    <w:rsid w:val="3C3160F8"/>
    <w:rsid w:val="3C334C40"/>
    <w:rsid w:val="3C35526D"/>
    <w:rsid w:val="3C641BB8"/>
    <w:rsid w:val="3CB63D81"/>
    <w:rsid w:val="3CBB5AAF"/>
    <w:rsid w:val="3CD00C99"/>
    <w:rsid w:val="3CE243D0"/>
    <w:rsid w:val="3D4F25C2"/>
    <w:rsid w:val="3D5D002B"/>
    <w:rsid w:val="3D7E4BCA"/>
    <w:rsid w:val="3DA83122"/>
    <w:rsid w:val="3DB41B17"/>
    <w:rsid w:val="3DB73970"/>
    <w:rsid w:val="3DC46A23"/>
    <w:rsid w:val="3DF350BB"/>
    <w:rsid w:val="3DFD4C68"/>
    <w:rsid w:val="3E126E63"/>
    <w:rsid w:val="3E15069D"/>
    <w:rsid w:val="3E1569E0"/>
    <w:rsid w:val="3E18715A"/>
    <w:rsid w:val="3E3E5075"/>
    <w:rsid w:val="3E433564"/>
    <w:rsid w:val="3E574CEA"/>
    <w:rsid w:val="3E5A1309"/>
    <w:rsid w:val="3E7200BC"/>
    <w:rsid w:val="3E891D30"/>
    <w:rsid w:val="3EE74BAC"/>
    <w:rsid w:val="3EF708DF"/>
    <w:rsid w:val="3EF80C65"/>
    <w:rsid w:val="3EFE2F2B"/>
    <w:rsid w:val="3F0F4138"/>
    <w:rsid w:val="3F3076EC"/>
    <w:rsid w:val="3F7E5109"/>
    <w:rsid w:val="3F944A6A"/>
    <w:rsid w:val="3FD042A6"/>
    <w:rsid w:val="401741DC"/>
    <w:rsid w:val="401B5BCC"/>
    <w:rsid w:val="40203828"/>
    <w:rsid w:val="406053C8"/>
    <w:rsid w:val="408F508F"/>
    <w:rsid w:val="40AD5062"/>
    <w:rsid w:val="40B70490"/>
    <w:rsid w:val="40B84BDC"/>
    <w:rsid w:val="40BC1426"/>
    <w:rsid w:val="40BE03EC"/>
    <w:rsid w:val="40C667A9"/>
    <w:rsid w:val="40E95560"/>
    <w:rsid w:val="41073B9C"/>
    <w:rsid w:val="4119584F"/>
    <w:rsid w:val="41424402"/>
    <w:rsid w:val="41437007"/>
    <w:rsid w:val="41594D90"/>
    <w:rsid w:val="416B5C2D"/>
    <w:rsid w:val="41817DAC"/>
    <w:rsid w:val="41A570DC"/>
    <w:rsid w:val="41CD1C93"/>
    <w:rsid w:val="41CE4B4F"/>
    <w:rsid w:val="41FA0F47"/>
    <w:rsid w:val="42040A57"/>
    <w:rsid w:val="42315DA8"/>
    <w:rsid w:val="42365353"/>
    <w:rsid w:val="42493C73"/>
    <w:rsid w:val="425C35A7"/>
    <w:rsid w:val="425C565C"/>
    <w:rsid w:val="42772283"/>
    <w:rsid w:val="4296147F"/>
    <w:rsid w:val="42A53EE5"/>
    <w:rsid w:val="42C81D66"/>
    <w:rsid w:val="42CD6074"/>
    <w:rsid w:val="42DF54FE"/>
    <w:rsid w:val="42EE4121"/>
    <w:rsid w:val="43116319"/>
    <w:rsid w:val="431C328E"/>
    <w:rsid w:val="43295529"/>
    <w:rsid w:val="43321D3C"/>
    <w:rsid w:val="434C1B79"/>
    <w:rsid w:val="434D65A9"/>
    <w:rsid w:val="43535D7B"/>
    <w:rsid w:val="43D74097"/>
    <w:rsid w:val="43D77446"/>
    <w:rsid w:val="440241C2"/>
    <w:rsid w:val="44254677"/>
    <w:rsid w:val="44363F04"/>
    <w:rsid w:val="446F28BA"/>
    <w:rsid w:val="44983A0C"/>
    <w:rsid w:val="44A8221F"/>
    <w:rsid w:val="44AD7D01"/>
    <w:rsid w:val="44CC363A"/>
    <w:rsid w:val="44E645C9"/>
    <w:rsid w:val="45125F9D"/>
    <w:rsid w:val="45260C3D"/>
    <w:rsid w:val="4538329F"/>
    <w:rsid w:val="45BF154D"/>
    <w:rsid w:val="45CD0760"/>
    <w:rsid w:val="45CE6E95"/>
    <w:rsid w:val="45EE2ED7"/>
    <w:rsid w:val="463320DF"/>
    <w:rsid w:val="46417175"/>
    <w:rsid w:val="465A0D69"/>
    <w:rsid w:val="46AA13A5"/>
    <w:rsid w:val="46BD192C"/>
    <w:rsid w:val="46E37325"/>
    <w:rsid w:val="46E654F8"/>
    <w:rsid w:val="47074A85"/>
    <w:rsid w:val="47102181"/>
    <w:rsid w:val="4711727A"/>
    <w:rsid w:val="4790713F"/>
    <w:rsid w:val="47B43FAD"/>
    <w:rsid w:val="47BA1232"/>
    <w:rsid w:val="47D11CA6"/>
    <w:rsid w:val="480D46BB"/>
    <w:rsid w:val="48330FF9"/>
    <w:rsid w:val="48335FD4"/>
    <w:rsid w:val="484258CA"/>
    <w:rsid w:val="484E78B6"/>
    <w:rsid w:val="486357F6"/>
    <w:rsid w:val="48776ACF"/>
    <w:rsid w:val="487E0300"/>
    <w:rsid w:val="487E6CC5"/>
    <w:rsid w:val="489C5A3C"/>
    <w:rsid w:val="48A01CAA"/>
    <w:rsid w:val="48A83B70"/>
    <w:rsid w:val="48ED6214"/>
    <w:rsid w:val="4913528A"/>
    <w:rsid w:val="492F3C68"/>
    <w:rsid w:val="49320239"/>
    <w:rsid w:val="49525525"/>
    <w:rsid w:val="49632C86"/>
    <w:rsid w:val="49AB03FF"/>
    <w:rsid w:val="49C02621"/>
    <w:rsid w:val="49C81C16"/>
    <w:rsid w:val="49DF15A8"/>
    <w:rsid w:val="49F33B20"/>
    <w:rsid w:val="49F85C2A"/>
    <w:rsid w:val="49F97050"/>
    <w:rsid w:val="4A065992"/>
    <w:rsid w:val="4A1602EF"/>
    <w:rsid w:val="4A207A00"/>
    <w:rsid w:val="4A207B46"/>
    <w:rsid w:val="4A4714E2"/>
    <w:rsid w:val="4A506EE2"/>
    <w:rsid w:val="4A740E52"/>
    <w:rsid w:val="4A943D8F"/>
    <w:rsid w:val="4A9B5C03"/>
    <w:rsid w:val="4A9E37FB"/>
    <w:rsid w:val="4ACA757B"/>
    <w:rsid w:val="4AD213A2"/>
    <w:rsid w:val="4AD94D7D"/>
    <w:rsid w:val="4ADD1D78"/>
    <w:rsid w:val="4AE44752"/>
    <w:rsid w:val="4B1305F9"/>
    <w:rsid w:val="4B170EE6"/>
    <w:rsid w:val="4B1B41A1"/>
    <w:rsid w:val="4B592449"/>
    <w:rsid w:val="4B991052"/>
    <w:rsid w:val="4B9A3DA7"/>
    <w:rsid w:val="4B9B051B"/>
    <w:rsid w:val="4BCF6315"/>
    <w:rsid w:val="4BD223C7"/>
    <w:rsid w:val="4BD908A4"/>
    <w:rsid w:val="4BF12C39"/>
    <w:rsid w:val="4BF677D3"/>
    <w:rsid w:val="4C212131"/>
    <w:rsid w:val="4C266126"/>
    <w:rsid w:val="4C5C1F4A"/>
    <w:rsid w:val="4C6801D5"/>
    <w:rsid w:val="4CF624E3"/>
    <w:rsid w:val="4D106C0F"/>
    <w:rsid w:val="4D3B19ED"/>
    <w:rsid w:val="4D3E034B"/>
    <w:rsid w:val="4D5851DF"/>
    <w:rsid w:val="4D5D1FE2"/>
    <w:rsid w:val="4D5D7DA6"/>
    <w:rsid w:val="4D79555F"/>
    <w:rsid w:val="4D8E35EE"/>
    <w:rsid w:val="4D9C68F1"/>
    <w:rsid w:val="4D9F2028"/>
    <w:rsid w:val="4DA72EF9"/>
    <w:rsid w:val="4DB87635"/>
    <w:rsid w:val="4DD61178"/>
    <w:rsid w:val="4DD75FAB"/>
    <w:rsid w:val="4DDB6342"/>
    <w:rsid w:val="4DDE63C7"/>
    <w:rsid w:val="4DDF00A2"/>
    <w:rsid w:val="4E35252D"/>
    <w:rsid w:val="4E4F07BD"/>
    <w:rsid w:val="4E5C38DC"/>
    <w:rsid w:val="4EC31B73"/>
    <w:rsid w:val="4ECA32D1"/>
    <w:rsid w:val="4F147563"/>
    <w:rsid w:val="4F2B405E"/>
    <w:rsid w:val="4F2C26CC"/>
    <w:rsid w:val="4F3D6989"/>
    <w:rsid w:val="4F572FAF"/>
    <w:rsid w:val="4F5E49FF"/>
    <w:rsid w:val="4F645346"/>
    <w:rsid w:val="4F6D6180"/>
    <w:rsid w:val="4F7F7747"/>
    <w:rsid w:val="4FA423EC"/>
    <w:rsid w:val="4FB57C95"/>
    <w:rsid w:val="4FBA0F4C"/>
    <w:rsid w:val="4FCE332B"/>
    <w:rsid w:val="4FD06A31"/>
    <w:rsid w:val="4FD71F3C"/>
    <w:rsid w:val="4FED76C7"/>
    <w:rsid w:val="500175D6"/>
    <w:rsid w:val="50044DE1"/>
    <w:rsid w:val="501F3C86"/>
    <w:rsid w:val="503D7889"/>
    <w:rsid w:val="50543C14"/>
    <w:rsid w:val="506F1939"/>
    <w:rsid w:val="50755A0C"/>
    <w:rsid w:val="508F272D"/>
    <w:rsid w:val="50D01474"/>
    <w:rsid w:val="50D9245B"/>
    <w:rsid w:val="51015A12"/>
    <w:rsid w:val="510A017F"/>
    <w:rsid w:val="5123432E"/>
    <w:rsid w:val="513C2EED"/>
    <w:rsid w:val="51481EA8"/>
    <w:rsid w:val="516B60E1"/>
    <w:rsid w:val="517405F3"/>
    <w:rsid w:val="517D2644"/>
    <w:rsid w:val="51994B04"/>
    <w:rsid w:val="51A94FFD"/>
    <w:rsid w:val="51B537D8"/>
    <w:rsid w:val="51FE5A07"/>
    <w:rsid w:val="52385710"/>
    <w:rsid w:val="52686FAB"/>
    <w:rsid w:val="526E0898"/>
    <w:rsid w:val="52833AC6"/>
    <w:rsid w:val="52842A7C"/>
    <w:rsid w:val="52B55B5D"/>
    <w:rsid w:val="52C602C1"/>
    <w:rsid w:val="52C70869"/>
    <w:rsid w:val="52CA118D"/>
    <w:rsid w:val="52CE64DD"/>
    <w:rsid w:val="52D14AC5"/>
    <w:rsid w:val="52D5308C"/>
    <w:rsid w:val="52EF1960"/>
    <w:rsid w:val="530B545A"/>
    <w:rsid w:val="53122476"/>
    <w:rsid w:val="53501035"/>
    <w:rsid w:val="5354077B"/>
    <w:rsid w:val="536473FC"/>
    <w:rsid w:val="538B21A6"/>
    <w:rsid w:val="539537ED"/>
    <w:rsid w:val="539F34C3"/>
    <w:rsid w:val="53A80075"/>
    <w:rsid w:val="53B831EA"/>
    <w:rsid w:val="53E83831"/>
    <w:rsid w:val="54246F2E"/>
    <w:rsid w:val="544F1BC2"/>
    <w:rsid w:val="54666149"/>
    <w:rsid w:val="54A80590"/>
    <w:rsid w:val="54AD2C01"/>
    <w:rsid w:val="54D1591D"/>
    <w:rsid w:val="55036DB9"/>
    <w:rsid w:val="550A4032"/>
    <w:rsid w:val="55205869"/>
    <w:rsid w:val="552E1C38"/>
    <w:rsid w:val="555519FC"/>
    <w:rsid w:val="556E4377"/>
    <w:rsid w:val="557E2876"/>
    <w:rsid w:val="557F2979"/>
    <w:rsid w:val="5594227D"/>
    <w:rsid w:val="55AA311F"/>
    <w:rsid w:val="55BD08A5"/>
    <w:rsid w:val="55F24C55"/>
    <w:rsid w:val="55F61722"/>
    <w:rsid w:val="56062989"/>
    <w:rsid w:val="561020AA"/>
    <w:rsid w:val="561A06D3"/>
    <w:rsid w:val="561F1F42"/>
    <w:rsid w:val="56292704"/>
    <w:rsid w:val="56984983"/>
    <w:rsid w:val="56B05A6C"/>
    <w:rsid w:val="56D92489"/>
    <w:rsid w:val="56F02536"/>
    <w:rsid w:val="56F032A0"/>
    <w:rsid w:val="57123467"/>
    <w:rsid w:val="576770D1"/>
    <w:rsid w:val="57820AC7"/>
    <w:rsid w:val="579E5FA1"/>
    <w:rsid w:val="57A4663F"/>
    <w:rsid w:val="57B21BF0"/>
    <w:rsid w:val="57C96543"/>
    <w:rsid w:val="57D56E87"/>
    <w:rsid w:val="57E20408"/>
    <w:rsid w:val="589152F6"/>
    <w:rsid w:val="58BE0034"/>
    <w:rsid w:val="58C10974"/>
    <w:rsid w:val="58C61CFD"/>
    <w:rsid w:val="58CC3BF4"/>
    <w:rsid w:val="58D546E5"/>
    <w:rsid w:val="58E96E26"/>
    <w:rsid w:val="58F92131"/>
    <w:rsid w:val="5977652D"/>
    <w:rsid w:val="597B273F"/>
    <w:rsid w:val="59826A79"/>
    <w:rsid w:val="59DD1F30"/>
    <w:rsid w:val="59EA59E7"/>
    <w:rsid w:val="5A4279C6"/>
    <w:rsid w:val="5A6512C0"/>
    <w:rsid w:val="5A7E7201"/>
    <w:rsid w:val="5A881BA0"/>
    <w:rsid w:val="5A96162E"/>
    <w:rsid w:val="5ABB5006"/>
    <w:rsid w:val="5AC75C37"/>
    <w:rsid w:val="5AD332DD"/>
    <w:rsid w:val="5AD75758"/>
    <w:rsid w:val="5ADA3A42"/>
    <w:rsid w:val="5AFA1B17"/>
    <w:rsid w:val="5B4415C8"/>
    <w:rsid w:val="5B546FF3"/>
    <w:rsid w:val="5B61619E"/>
    <w:rsid w:val="5B857080"/>
    <w:rsid w:val="5B871CAA"/>
    <w:rsid w:val="5BCC634E"/>
    <w:rsid w:val="5BE07BA5"/>
    <w:rsid w:val="5BF30CBE"/>
    <w:rsid w:val="5BFE1316"/>
    <w:rsid w:val="5C146A57"/>
    <w:rsid w:val="5C2D0869"/>
    <w:rsid w:val="5C6324EA"/>
    <w:rsid w:val="5C68713A"/>
    <w:rsid w:val="5C6C3D49"/>
    <w:rsid w:val="5C733929"/>
    <w:rsid w:val="5C7D4E2C"/>
    <w:rsid w:val="5C8C45FF"/>
    <w:rsid w:val="5C991ABF"/>
    <w:rsid w:val="5CD24D02"/>
    <w:rsid w:val="5CDF751F"/>
    <w:rsid w:val="5D05111C"/>
    <w:rsid w:val="5D185884"/>
    <w:rsid w:val="5D1A4D37"/>
    <w:rsid w:val="5D5064C1"/>
    <w:rsid w:val="5D581A68"/>
    <w:rsid w:val="5D8E0351"/>
    <w:rsid w:val="5DBC18D9"/>
    <w:rsid w:val="5DF0295A"/>
    <w:rsid w:val="5E046D84"/>
    <w:rsid w:val="5E0C477A"/>
    <w:rsid w:val="5E413CB4"/>
    <w:rsid w:val="5E6932BF"/>
    <w:rsid w:val="5E703BFD"/>
    <w:rsid w:val="5E75489B"/>
    <w:rsid w:val="5E8A7430"/>
    <w:rsid w:val="5E8E33BC"/>
    <w:rsid w:val="5E933CED"/>
    <w:rsid w:val="5EBA0B7B"/>
    <w:rsid w:val="5EC45329"/>
    <w:rsid w:val="5ED379A9"/>
    <w:rsid w:val="5ED95B07"/>
    <w:rsid w:val="5EE75E2B"/>
    <w:rsid w:val="5F5D5019"/>
    <w:rsid w:val="5F925187"/>
    <w:rsid w:val="5F9715B3"/>
    <w:rsid w:val="5FAD10AD"/>
    <w:rsid w:val="5FCB1C22"/>
    <w:rsid w:val="5FE014B6"/>
    <w:rsid w:val="60027752"/>
    <w:rsid w:val="601015AE"/>
    <w:rsid w:val="60174EFD"/>
    <w:rsid w:val="601D2438"/>
    <w:rsid w:val="6031630E"/>
    <w:rsid w:val="606367CA"/>
    <w:rsid w:val="60966014"/>
    <w:rsid w:val="60B05EF5"/>
    <w:rsid w:val="60B26EAB"/>
    <w:rsid w:val="60B3227E"/>
    <w:rsid w:val="60BF1A62"/>
    <w:rsid w:val="60E81A9B"/>
    <w:rsid w:val="61563996"/>
    <w:rsid w:val="616A42FE"/>
    <w:rsid w:val="619B5655"/>
    <w:rsid w:val="61A40553"/>
    <w:rsid w:val="61A4374E"/>
    <w:rsid w:val="61AC7FAF"/>
    <w:rsid w:val="61BD0EC8"/>
    <w:rsid w:val="61BF6D04"/>
    <w:rsid w:val="61CA4C3D"/>
    <w:rsid w:val="61DA6FF4"/>
    <w:rsid w:val="61E30E2E"/>
    <w:rsid w:val="61F1044B"/>
    <w:rsid w:val="621E7B5D"/>
    <w:rsid w:val="62E64A30"/>
    <w:rsid w:val="62EB2FA8"/>
    <w:rsid w:val="631C71F2"/>
    <w:rsid w:val="63357631"/>
    <w:rsid w:val="634C6BE3"/>
    <w:rsid w:val="634D112E"/>
    <w:rsid w:val="639E6D17"/>
    <w:rsid w:val="63AA193B"/>
    <w:rsid w:val="63AD10E4"/>
    <w:rsid w:val="63AF305C"/>
    <w:rsid w:val="63CF42BA"/>
    <w:rsid w:val="63E93869"/>
    <w:rsid w:val="64240557"/>
    <w:rsid w:val="642525E6"/>
    <w:rsid w:val="644465FC"/>
    <w:rsid w:val="644B3D5B"/>
    <w:rsid w:val="645012BE"/>
    <w:rsid w:val="645F5F5B"/>
    <w:rsid w:val="646613AE"/>
    <w:rsid w:val="64DE5A44"/>
    <w:rsid w:val="64DF5AD9"/>
    <w:rsid w:val="64E927A5"/>
    <w:rsid w:val="64EF4410"/>
    <w:rsid w:val="652427E8"/>
    <w:rsid w:val="652A5AC1"/>
    <w:rsid w:val="65785EA5"/>
    <w:rsid w:val="6583087A"/>
    <w:rsid w:val="659A419F"/>
    <w:rsid w:val="663E65C4"/>
    <w:rsid w:val="66442AB6"/>
    <w:rsid w:val="664C58D3"/>
    <w:rsid w:val="668E54EA"/>
    <w:rsid w:val="66DA0443"/>
    <w:rsid w:val="66E06BFE"/>
    <w:rsid w:val="66E1620B"/>
    <w:rsid w:val="66E227AC"/>
    <w:rsid w:val="66E66E85"/>
    <w:rsid w:val="66F369B5"/>
    <w:rsid w:val="67127E9E"/>
    <w:rsid w:val="671B38D3"/>
    <w:rsid w:val="671D7B67"/>
    <w:rsid w:val="67246168"/>
    <w:rsid w:val="67256E86"/>
    <w:rsid w:val="6755085B"/>
    <w:rsid w:val="67643F7F"/>
    <w:rsid w:val="67AB326E"/>
    <w:rsid w:val="67AE54D7"/>
    <w:rsid w:val="67B86896"/>
    <w:rsid w:val="67D01977"/>
    <w:rsid w:val="67E132C3"/>
    <w:rsid w:val="67E7276B"/>
    <w:rsid w:val="67F751A7"/>
    <w:rsid w:val="67FF720C"/>
    <w:rsid w:val="680A5C76"/>
    <w:rsid w:val="681B5031"/>
    <w:rsid w:val="682512BB"/>
    <w:rsid w:val="6860090E"/>
    <w:rsid w:val="68743D64"/>
    <w:rsid w:val="687C7794"/>
    <w:rsid w:val="68B6301E"/>
    <w:rsid w:val="68BE2776"/>
    <w:rsid w:val="68F05D9D"/>
    <w:rsid w:val="68FD7BBA"/>
    <w:rsid w:val="6963050F"/>
    <w:rsid w:val="69886E55"/>
    <w:rsid w:val="69900CD9"/>
    <w:rsid w:val="69B94BBC"/>
    <w:rsid w:val="69C81870"/>
    <w:rsid w:val="69F1009A"/>
    <w:rsid w:val="6A1D7748"/>
    <w:rsid w:val="6A2924C5"/>
    <w:rsid w:val="6A3E3301"/>
    <w:rsid w:val="6A4B7F68"/>
    <w:rsid w:val="6A6A38D0"/>
    <w:rsid w:val="6A876973"/>
    <w:rsid w:val="6A8A02D4"/>
    <w:rsid w:val="6A921D9B"/>
    <w:rsid w:val="6AA44600"/>
    <w:rsid w:val="6AB513F7"/>
    <w:rsid w:val="6AF809C1"/>
    <w:rsid w:val="6B1A34B0"/>
    <w:rsid w:val="6B226614"/>
    <w:rsid w:val="6B44547E"/>
    <w:rsid w:val="6B702877"/>
    <w:rsid w:val="6B7552E1"/>
    <w:rsid w:val="6B811095"/>
    <w:rsid w:val="6BDC15BF"/>
    <w:rsid w:val="6BE54DCC"/>
    <w:rsid w:val="6C1066FB"/>
    <w:rsid w:val="6C2B1DFF"/>
    <w:rsid w:val="6C311C2D"/>
    <w:rsid w:val="6C3737B3"/>
    <w:rsid w:val="6C6356A5"/>
    <w:rsid w:val="6C675193"/>
    <w:rsid w:val="6C871908"/>
    <w:rsid w:val="6C8E07EA"/>
    <w:rsid w:val="6C8E6BE7"/>
    <w:rsid w:val="6C9C2D9F"/>
    <w:rsid w:val="6CA17708"/>
    <w:rsid w:val="6CB6280A"/>
    <w:rsid w:val="6CB91640"/>
    <w:rsid w:val="6CE332EF"/>
    <w:rsid w:val="6D1A302D"/>
    <w:rsid w:val="6D4D46FF"/>
    <w:rsid w:val="6D8537BF"/>
    <w:rsid w:val="6D861D06"/>
    <w:rsid w:val="6D9C3B74"/>
    <w:rsid w:val="6DA61045"/>
    <w:rsid w:val="6DAB423C"/>
    <w:rsid w:val="6DCA4BFA"/>
    <w:rsid w:val="6DCC6610"/>
    <w:rsid w:val="6DF36E84"/>
    <w:rsid w:val="6DF631AC"/>
    <w:rsid w:val="6E0448AC"/>
    <w:rsid w:val="6E153996"/>
    <w:rsid w:val="6E4E7671"/>
    <w:rsid w:val="6E70496B"/>
    <w:rsid w:val="6E705A2C"/>
    <w:rsid w:val="6E7C010F"/>
    <w:rsid w:val="6E926A76"/>
    <w:rsid w:val="6EAB6A39"/>
    <w:rsid w:val="6EB04A38"/>
    <w:rsid w:val="6EB47138"/>
    <w:rsid w:val="6EC13F26"/>
    <w:rsid w:val="6EFD3B06"/>
    <w:rsid w:val="6F1939E8"/>
    <w:rsid w:val="6F391279"/>
    <w:rsid w:val="6F403457"/>
    <w:rsid w:val="6F5F04E8"/>
    <w:rsid w:val="6F795FD5"/>
    <w:rsid w:val="6F7E53A4"/>
    <w:rsid w:val="6FD76210"/>
    <w:rsid w:val="6FED65E9"/>
    <w:rsid w:val="7028326B"/>
    <w:rsid w:val="704B4A9B"/>
    <w:rsid w:val="70892D96"/>
    <w:rsid w:val="70901DF0"/>
    <w:rsid w:val="70B45441"/>
    <w:rsid w:val="70C27B5D"/>
    <w:rsid w:val="70DA313B"/>
    <w:rsid w:val="70E020BB"/>
    <w:rsid w:val="70FD412D"/>
    <w:rsid w:val="7113010C"/>
    <w:rsid w:val="711D614B"/>
    <w:rsid w:val="712828B1"/>
    <w:rsid w:val="713771C8"/>
    <w:rsid w:val="71501B36"/>
    <w:rsid w:val="715614C1"/>
    <w:rsid w:val="71814F93"/>
    <w:rsid w:val="718251AD"/>
    <w:rsid w:val="7196013A"/>
    <w:rsid w:val="71B008F2"/>
    <w:rsid w:val="71C224FB"/>
    <w:rsid w:val="71CA4A4A"/>
    <w:rsid w:val="71E50588"/>
    <w:rsid w:val="71E95DAC"/>
    <w:rsid w:val="720B2DDC"/>
    <w:rsid w:val="72386571"/>
    <w:rsid w:val="727A08C9"/>
    <w:rsid w:val="728752AA"/>
    <w:rsid w:val="72A2715D"/>
    <w:rsid w:val="72A97074"/>
    <w:rsid w:val="72AB45D8"/>
    <w:rsid w:val="72AE4DD5"/>
    <w:rsid w:val="72C54AD3"/>
    <w:rsid w:val="72C97BA9"/>
    <w:rsid w:val="72E11056"/>
    <w:rsid w:val="72F21E7A"/>
    <w:rsid w:val="730F145B"/>
    <w:rsid w:val="731731C7"/>
    <w:rsid w:val="73404362"/>
    <w:rsid w:val="73850CB0"/>
    <w:rsid w:val="73990927"/>
    <w:rsid w:val="73A43D81"/>
    <w:rsid w:val="73B501FD"/>
    <w:rsid w:val="73C74120"/>
    <w:rsid w:val="73C75421"/>
    <w:rsid w:val="73F33ABA"/>
    <w:rsid w:val="73F565B8"/>
    <w:rsid w:val="744574A0"/>
    <w:rsid w:val="74492165"/>
    <w:rsid w:val="74542C74"/>
    <w:rsid w:val="74615CBA"/>
    <w:rsid w:val="747B7108"/>
    <w:rsid w:val="74816373"/>
    <w:rsid w:val="74B427C5"/>
    <w:rsid w:val="74DC6A51"/>
    <w:rsid w:val="7502765E"/>
    <w:rsid w:val="75151575"/>
    <w:rsid w:val="75393C97"/>
    <w:rsid w:val="753F4827"/>
    <w:rsid w:val="75B413D4"/>
    <w:rsid w:val="762F2A34"/>
    <w:rsid w:val="763B3E8D"/>
    <w:rsid w:val="763D4B97"/>
    <w:rsid w:val="763D5CAB"/>
    <w:rsid w:val="766F0698"/>
    <w:rsid w:val="76744D4F"/>
    <w:rsid w:val="769C7FD9"/>
    <w:rsid w:val="76AD6533"/>
    <w:rsid w:val="76B3241B"/>
    <w:rsid w:val="770B3C0B"/>
    <w:rsid w:val="770F089A"/>
    <w:rsid w:val="7782638B"/>
    <w:rsid w:val="77844DD2"/>
    <w:rsid w:val="77913612"/>
    <w:rsid w:val="77CC6BEB"/>
    <w:rsid w:val="7804737E"/>
    <w:rsid w:val="780845BC"/>
    <w:rsid w:val="780A35BD"/>
    <w:rsid w:val="781129A5"/>
    <w:rsid w:val="78206B38"/>
    <w:rsid w:val="7833410C"/>
    <w:rsid w:val="789F7203"/>
    <w:rsid w:val="78AF6CF6"/>
    <w:rsid w:val="78CE5C84"/>
    <w:rsid w:val="78E82EAB"/>
    <w:rsid w:val="7933483C"/>
    <w:rsid w:val="79634BAB"/>
    <w:rsid w:val="797A4177"/>
    <w:rsid w:val="799B000C"/>
    <w:rsid w:val="79A3349F"/>
    <w:rsid w:val="79D468EE"/>
    <w:rsid w:val="79D738E6"/>
    <w:rsid w:val="79E03488"/>
    <w:rsid w:val="7A095DE0"/>
    <w:rsid w:val="7A1D00EC"/>
    <w:rsid w:val="7A485E29"/>
    <w:rsid w:val="7AB01DC1"/>
    <w:rsid w:val="7ABC6EBD"/>
    <w:rsid w:val="7AC049D3"/>
    <w:rsid w:val="7AC728C6"/>
    <w:rsid w:val="7AD561C9"/>
    <w:rsid w:val="7AE30190"/>
    <w:rsid w:val="7AE854B8"/>
    <w:rsid w:val="7B1B0D88"/>
    <w:rsid w:val="7B5D2AA5"/>
    <w:rsid w:val="7B6D20D2"/>
    <w:rsid w:val="7B8B4FBD"/>
    <w:rsid w:val="7BA7074D"/>
    <w:rsid w:val="7BAA596F"/>
    <w:rsid w:val="7BCE74FE"/>
    <w:rsid w:val="7BD27A29"/>
    <w:rsid w:val="7BD87FE5"/>
    <w:rsid w:val="7BE215AC"/>
    <w:rsid w:val="7BEA23CF"/>
    <w:rsid w:val="7C045960"/>
    <w:rsid w:val="7C081322"/>
    <w:rsid w:val="7C092FDF"/>
    <w:rsid w:val="7C14563C"/>
    <w:rsid w:val="7C190FE3"/>
    <w:rsid w:val="7C1913FB"/>
    <w:rsid w:val="7C440297"/>
    <w:rsid w:val="7C7D0588"/>
    <w:rsid w:val="7C905DD6"/>
    <w:rsid w:val="7C9777C4"/>
    <w:rsid w:val="7CB36737"/>
    <w:rsid w:val="7CDF0191"/>
    <w:rsid w:val="7D1E1569"/>
    <w:rsid w:val="7D2757B9"/>
    <w:rsid w:val="7D3F058F"/>
    <w:rsid w:val="7D593D77"/>
    <w:rsid w:val="7D705E2A"/>
    <w:rsid w:val="7D9C793F"/>
    <w:rsid w:val="7DA358BB"/>
    <w:rsid w:val="7DAB71BB"/>
    <w:rsid w:val="7DC2517F"/>
    <w:rsid w:val="7DD54E80"/>
    <w:rsid w:val="7E237BA3"/>
    <w:rsid w:val="7E400460"/>
    <w:rsid w:val="7E5C7642"/>
    <w:rsid w:val="7E8D37B8"/>
    <w:rsid w:val="7EB4062C"/>
    <w:rsid w:val="7EB73E59"/>
    <w:rsid w:val="7EC147B1"/>
    <w:rsid w:val="7ED729F9"/>
    <w:rsid w:val="7EDA6DAF"/>
    <w:rsid w:val="7EDD1124"/>
    <w:rsid w:val="7EE57896"/>
    <w:rsid w:val="7EF74001"/>
    <w:rsid w:val="7F223517"/>
    <w:rsid w:val="7F36075A"/>
    <w:rsid w:val="7F453C7C"/>
    <w:rsid w:val="7F4C5AA7"/>
    <w:rsid w:val="7F58170A"/>
    <w:rsid w:val="7F7331C9"/>
    <w:rsid w:val="7F8A5C0D"/>
    <w:rsid w:val="7F974959"/>
    <w:rsid w:val="7FBA2A88"/>
    <w:rsid w:val="7FD758B6"/>
    <w:rsid w:val="7FE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60" w:after="160"/>
      <w:ind w:left="578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numPr>
        <w:ilvl w:val="0"/>
        <w:numId w:val="1"/>
      </w:numPr>
      <w:pBdr>
        <w:bottom w:val="single" w:color="auto" w:sz="8" w:space="1"/>
      </w:pBdr>
      <w:spacing w:before="1200" w:after="600"/>
      <w:jc w:val="right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2"/>
      </w:numPr>
      <w:spacing w:before="260" w:after="260" w:line="415" w:lineRule="auto"/>
      <w:outlineLvl w:val="1"/>
    </w:pPr>
    <w:rPr>
      <w:rFonts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9"/>
    <w:pPr>
      <w:keepNext/>
      <w:keepLines/>
      <w:spacing w:before="260" w:after="260" w:line="415" w:lineRule="auto"/>
      <w:outlineLvl w:val="2"/>
    </w:pPr>
    <w:rPr>
      <w:rFonts w:eastAsia="微软雅黑"/>
      <w:b/>
      <w:bCs/>
      <w:sz w:val="32"/>
      <w:szCs w:val="32"/>
    </w:rPr>
  </w:style>
  <w:style w:type="paragraph" w:styleId="5">
    <w:name w:val="heading 4"/>
    <w:basedOn w:val="1"/>
    <w:next w:val="1"/>
    <w:link w:val="44"/>
    <w:autoRedefine/>
    <w:qFormat/>
    <w:uiPriority w:val="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48"/>
    <w:autoRedefine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0"/>
    <w:autoRedefine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6"/>
    <w:autoRedefine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autoRedefine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autoRedefine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link w:val="52"/>
    <w:autoRedefine/>
    <w:qFormat/>
    <w:uiPriority w:val="1"/>
    <w:pPr>
      <w:autoSpaceDE w:val="0"/>
      <w:autoSpaceDN w:val="0"/>
      <w:spacing w:before="0" w:after="0"/>
      <w:ind w:left="0"/>
      <w:jc w:val="left"/>
    </w:pPr>
    <w:rPr>
      <w:rFonts w:ascii="微软雅黑" w:hAnsi="微软雅黑" w:eastAsia="微软雅黑" w:cs="微软雅黑"/>
      <w:kern w:val="0"/>
      <w:sz w:val="24"/>
      <w:szCs w:val="24"/>
      <w:lang w:eastAsia="en-US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right" w:leader="dot" w:pos="9628"/>
      </w:tabs>
      <w:ind w:left="708" w:leftChars="337" w:firstLine="1"/>
      <w:contextualSpacing/>
    </w:pPr>
    <w:rPr>
      <w:rFonts w:ascii="Calibri" w:hAnsi="Calibri"/>
    </w:rPr>
  </w:style>
  <w:style w:type="paragraph" w:styleId="14">
    <w:name w:val="Balloon Text"/>
    <w:basedOn w:val="1"/>
    <w:link w:val="38"/>
    <w:autoRedefine/>
    <w:unhideWhenUsed/>
    <w:qFormat/>
    <w:uiPriority w:val="99"/>
    <w:pPr>
      <w:spacing w:before="0" w:after="0"/>
    </w:pPr>
    <w:rPr>
      <w:sz w:val="18"/>
      <w:szCs w:val="18"/>
    </w:rPr>
  </w:style>
  <w:style w:type="paragraph" w:styleId="15">
    <w:name w:val="footer"/>
    <w:basedOn w:val="1"/>
    <w:link w:val="4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left" w:pos="284"/>
        <w:tab w:val="right" w:leader="dot" w:pos="9639"/>
      </w:tabs>
      <w:ind w:left="0"/>
    </w:pPr>
    <w:rPr>
      <w:rFonts w:ascii="Calibri" w:hAnsi="Calibri"/>
      <w:b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9639"/>
      </w:tabs>
      <w:ind w:left="283" w:leftChars="135"/>
      <w:contextualSpacing/>
    </w:pPr>
    <w:rPr>
      <w:rFonts w:ascii="Calibri" w:hAnsi="Calibri"/>
    </w:rPr>
  </w:style>
  <w:style w:type="table" w:styleId="20">
    <w:name w:val="Table Grid"/>
    <w:basedOn w:val="1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Emphasis"/>
    <w:basedOn w:val="21"/>
    <w:autoRedefine/>
    <w:qFormat/>
    <w:uiPriority w:val="20"/>
    <w:rPr>
      <w:i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paragraph" w:styleId="25">
    <w:name w:val="No Spacing"/>
    <w:link w:val="37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6">
    <w:name w:val="列出段落2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7">
    <w:name w:val="列出段落1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8">
    <w:name w:val="边框"/>
    <w:basedOn w:val="1"/>
    <w:link w:val="49"/>
    <w:autoRedefine/>
    <w:qFormat/>
    <w:uiPriority w:val="0"/>
    <w:pPr>
      <w:pBdr>
        <w:top w:val="single" w:color="auto" w:sz="8" w:space="1"/>
        <w:bottom w:val="single" w:color="auto" w:sz="8" w:space="1"/>
      </w:pBdr>
      <w:contextualSpacing/>
    </w:pPr>
    <w:rPr>
      <w:rFonts w:ascii="黑体" w:eastAsia="黑体"/>
    </w:rPr>
  </w:style>
  <w:style w:type="paragraph" w:customStyle="1" w:styleId="29">
    <w:name w:val="列出段落3"/>
    <w:basedOn w:val="1"/>
    <w:autoRedefine/>
    <w:qFormat/>
    <w:uiPriority w:val="34"/>
    <w:pPr>
      <w:contextualSpacing/>
    </w:pPr>
  </w:style>
  <w:style w:type="paragraph" w:customStyle="1" w:styleId="30">
    <w:name w:val="无间隔1"/>
    <w:autoRedefine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3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32">
    <w:name w:val="SpecA"/>
    <w:basedOn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jc w:val="center"/>
    </w:pPr>
    <w:rPr>
      <w:rFonts w:eastAsia="微软雅黑"/>
      <w:b/>
      <w:sz w:val="24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5">
    <w:name w:val="_Style 32"/>
    <w:basedOn w:val="2"/>
    <w:next w:val="1"/>
    <w:autoRedefine/>
    <w:qFormat/>
    <w:uiPriority w:val="39"/>
    <w:pPr>
      <w:numPr>
        <w:numId w:val="0"/>
      </w:numPr>
      <w:tabs>
        <w:tab w:val="left" w:pos="432"/>
      </w:tabs>
      <w:spacing w:line="576" w:lineRule="auto"/>
      <w:ind w:left="432" w:hanging="432"/>
      <w:outlineLvl w:val="9"/>
    </w:pPr>
    <w:rPr>
      <w:rFonts w:ascii="Times New Roman" w:hAnsi="Times New Roman"/>
    </w:rPr>
  </w:style>
  <w:style w:type="character" w:customStyle="1" w:styleId="36">
    <w:name w:val="标题 7 Char"/>
    <w:link w:val="8"/>
    <w:autoRedefine/>
    <w:semiHidden/>
    <w:qFormat/>
    <w:uiPriority w:val="9"/>
    <w:rPr>
      <w:rFonts w:ascii="宋体" w:hAnsi="宋体"/>
      <w:b/>
      <w:bCs/>
      <w:sz w:val="24"/>
      <w:szCs w:val="24"/>
    </w:rPr>
  </w:style>
  <w:style w:type="character" w:customStyle="1" w:styleId="37">
    <w:name w:val="无间隔 Char"/>
    <w:link w:val="25"/>
    <w:autoRedefine/>
    <w:qFormat/>
    <w:uiPriority w:val="1"/>
    <w:rPr>
      <w:sz w:val="22"/>
      <w:szCs w:val="22"/>
      <w:lang w:val="en-US" w:eastAsia="zh-CN" w:bidi="ar-SA"/>
    </w:rPr>
  </w:style>
  <w:style w:type="character" w:customStyle="1" w:styleId="38">
    <w:name w:val="批注框文本 Char"/>
    <w:link w:val="14"/>
    <w:autoRedefine/>
    <w:semiHidden/>
    <w:qFormat/>
    <w:uiPriority w:val="99"/>
    <w:rPr>
      <w:rFonts w:ascii="宋体" w:hAnsi="宋体"/>
      <w:sz w:val="18"/>
      <w:szCs w:val="18"/>
    </w:rPr>
  </w:style>
  <w:style w:type="character" w:customStyle="1" w:styleId="39">
    <w:name w:val="文档结构图 Char"/>
    <w:link w:val="11"/>
    <w:autoRedefine/>
    <w:semiHidden/>
    <w:qFormat/>
    <w:uiPriority w:val="99"/>
    <w:rPr>
      <w:rFonts w:ascii="宋体" w:hAnsi="Arial" w:eastAsia="宋体"/>
      <w:sz w:val="18"/>
      <w:szCs w:val="18"/>
    </w:rPr>
  </w:style>
  <w:style w:type="character" w:customStyle="1" w:styleId="40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2">
    <w:name w:val="标题 2 Char"/>
    <w:link w:val="3"/>
    <w:autoRedefine/>
    <w:qFormat/>
    <w:uiPriority w:val="9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43">
    <w:name w:val="标题 1 Char"/>
    <w:link w:val="2"/>
    <w:autoRedefine/>
    <w:qFormat/>
    <w:uiPriority w:val="9"/>
    <w:rPr>
      <w:rFonts w:ascii="Arial" w:hAnsi="Arial" w:eastAsia="微软雅黑"/>
      <w:b/>
      <w:bCs/>
      <w:kern w:val="44"/>
      <w:sz w:val="44"/>
      <w:szCs w:val="44"/>
    </w:rPr>
  </w:style>
  <w:style w:type="character" w:customStyle="1" w:styleId="44">
    <w:name w:val="标题 4 Char"/>
    <w:link w:val="5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5">
    <w:name w:val="页眉 Char"/>
    <w:link w:val="16"/>
    <w:autoRedefine/>
    <w:qFormat/>
    <w:uiPriority w:val="99"/>
    <w:rPr>
      <w:sz w:val="18"/>
      <w:szCs w:val="18"/>
    </w:rPr>
  </w:style>
  <w:style w:type="character" w:customStyle="1" w:styleId="46">
    <w:name w:val="页脚 Char"/>
    <w:link w:val="15"/>
    <w:autoRedefine/>
    <w:qFormat/>
    <w:uiPriority w:val="99"/>
    <w:rPr>
      <w:sz w:val="18"/>
      <w:szCs w:val="18"/>
    </w:rPr>
  </w:style>
  <w:style w:type="character" w:customStyle="1" w:styleId="47">
    <w:name w:val="标题 3 Char"/>
    <w:link w:val="4"/>
    <w:autoRedefine/>
    <w:qFormat/>
    <w:uiPriority w:val="9"/>
    <w:rPr>
      <w:rFonts w:ascii="宋体" w:hAnsi="宋体" w:eastAsia="微软雅黑"/>
      <w:b/>
      <w:bCs/>
      <w:sz w:val="32"/>
      <w:szCs w:val="32"/>
    </w:rPr>
  </w:style>
  <w:style w:type="character" w:customStyle="1" w:styleId="48">
    <w:name w:val="标题 5 Char"/>
    <w:link w:val="6"/>
    <w:autoRedefine/>
    <w:semiHidden/>
    <w:qFormat/>
    <w:uiPriority w:val="9"/>
    <w:rPr>
      <w:rFonts w:ascii="宋体" w:hAnsi="宋体"/>
      <w:b/>
      <w:bCs/>
      <w:sz w:val="28"/>
      <w:szCs w:val="28"/>
    </w:rPr>
  </w:style>
  <w:style w:type="character" w:customStyle="1" w:styleId="49">
    <w:name w:val="边框 Char"/>
    <w:link w:val="28"/>
    <w:autoRedefine/>
    <w:qFormat/>
    <w:uiPriority w:val="0"/>
    <w:rPr>
      <w:rFonts w:ascii="黑体" w:hAnsi="宋体" w:eastAsia="黑体"/>
      <w:szCs w:val="20"/>
    </w:rPr>
  </w:style>
  <w:style w:type="character" w:customStyle="1" w:styleId="50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table" w:customStyle="1" w:styleId="51">
    <w:name w:val="浅色底纹1"/>
    <w:basedOn w:val="19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52">
    <w:name w:val="正文文本 Char"/>
    <w:basedOn w:val="21"/>
    <w:link w:val="12"/>
    <w:autoRedefine/>
    <w:qFormat/>
    <w:uiPriority w:val="1"/>
    <w:rPr>
      <w:rFonts w:ascii="微软雅黑" w:hAnsi="微软雅黑" w:eastAsia="微软雅黑" w:cs="微软雅黑"/>
      <w:sz w:val="24"/>
      <w:szCs w:val="24"/>
      <w:lang w:eastAsia="en-US"/>
    </w:rPr>
  </w:style>
  <w:style w:type="paragraph" w:customStyle="1" w:styleId="53">
    <w:name w:val="标题 21"/>
    <w:basedOn w:val="1"/>
    <w:autoRedefine/>
    <w:qFormat/>
    <w:uiPriority w:val="1"/>
    <w:pPr>
      <w:autoSpaceDE w:val="0"/>
      <w:autoSpaceDN w:val="0"/>
      <w:spacing w:before="0" w:after="0" w:line="419" w:lineRule="exact"/>
      <w:ind w:left="370"/>
      <w:jc w:val="left"/>
      <w:outlineLvl w:val="2"/>
    </w:pPr>
    <w:rPr>
      <w:rFonts w:ascii="微软雅黑" w:hAnsi="微软雅黑" w:eastAsia="微软雅黑" w:cs="微软雅黑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35828;&#26126;&#20070;&#27169;&#26495;\&#27427;&#23041;&#35270;&#36890;&#20013;&#25991;&#25216;&#26415;&#35268;&#26684;&#20070;&#32534;&#21046;&#35268;&#33539;V1.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欣威视通中文技术规格书编制规范V1.0</Template>
  <Company>广东德远科技股份有限公司</Company>
  <Pages>1</Pages>
  <Words>332</Words>
  <Characters>414</Characters>
  <Lines>10</Lines>
  <Paragraphs>2</Paragraphs>
  <TotalTime>16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技术服务类文档</cp:category>
  <dcterms:created xsi:type="dcterms:W3CDTF">2019-12-24T10:12:00Z</dcterms:created>
  <dc:creator>DongShiYu</dc:creator>
  <dc:description>2018-04-25，首版发行。</dc:description>
  <cp:keywords>JAV-SPEC-A18031</cp:keywords>
  <cp:lastModifiedBy>才华天纵</cp:lastModifiedBy>
  <cp:lastPrinted>2019-12-24T10:41:00Z</cp:lastPrinted>
  <dcterms:modified xsi:type="dcterms:W3CDTF">2024-08-05T07:45:35Z</dcterms:modified>
  <dc:subject>万宝商显</dc:subject>
  <dc:title>会议平板产品规格书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F2520ACA04D2487CB3E8816E18DABAC4_13</vt:lpwstr>
  </property>
</Properties>
</file>