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ind w:left="0"/>
        <w:jc w:val="center"/>
        <w:rPr>
          <w:color w:val="auto"/>
        </w:rPr>
      </w:pPr>
      <w:bookmarkStart w:id="0" w:name="_Ref331058672"/>
      <w:bookmarkStart w:id="1" w:name="_Ref331058492"/>
      <w:bookmarkStart w:id="2" w:name="_Ref331058526"/>
      <w:bookmarkStart w:id="3" w:name="_Ref331058635"/>
      <w:bookmarkStart w:id="4" w:name="_Toc331063191"/>
      <w:r>
        <w:rPr>
          <w:rFonts w:hint="eastAsia" w:ascii="微软雅黑" w:hAnsi="微软雅黑" w:eastAsia="微软雅黑" w:cs="微软雅黑"/>
          <w:b/>
          <w:color w:val="auto"/>
          <w:sz w:val="52"/>
          <w:szCs w:val="52"/>
          <w:lang w:val="en-US" w:eastAsia="zh-CN"/>
        </w:rPr>
        <w:t>附件3：触摸式</w:t>
      </w:r>
      <w:r>
        <w:rPr>
          <w:rFonts w:hint="eastAsia" w:ascii="微软雅黑" w:hAnsi="微软雅黑" w:eastAsia="微软雅黑" w:cs="微软雅黑"/>
          <w:b/>
          <w:color w:val="auto"/>
          <w:sz w:val="52"/>
          <w:szCs w:val="52"/>
          <w:lang w:eastAsia="zh-CN"/>
        </w:rPr>
        <w:t>终端一体机</w:t>
      </w:r>
      <w:r>
        <w:rPr>
          <w:rFonts w:hint="eastAsia" w:ascii="微软雅黑" w:hAnsi="微软雅黑" w:eastAsia="微软雅黑" w:cs="微软雅黑"/>
          <w:b/>
          <w:color w:val="auto"/>
          <w:sz w:val="52"/>
          <w:szCs w:val="52"/>
          <w:lang w:val="en-US" w:eastAsia="zh-CN"/>
        </w:rPr>
        <w:t>参数</w:t>
      </w:r>
      <w:r>
        <w:rPr>
          <w:rFonts w:hint="eastAsia"/>
          <w:color w:val="auto"/>
        </w:rPr>
        <w:t xml:space="preserve">                   </w:t>
      </w:r>
    </w:p>
    <w:bookmarkEnd w:id="0"/>
    <w:bookmarkEnd w:id="1"/>
    <w:bookmarkEnd w:id="2"/>
    <w:bookmarkEnd w:id="3"/>
    <w:bookmarkEnd w:id="4"/>
    <w:tbl>
      <w:tblPr>
        <w:tblStyle w:val="19"/>
        <w:tblpPr w:leftFromText="180" w:rightFromText="180" w:vertAnchor="text" w:tblpX="1" w:tblpY="1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7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jc w:val="center"/>
              <w:rPr>
                <w:b w:val="0"/>
                <w:color w:val="00000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highlight w:val="none"/>
              </w:rPr>
              <w:t>硬件配置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7"/>
              <w:ind w:left="0" w:leftChars="0"/>
              <w:rPr>
                <w:b w:val="0"/>
                <w:color w:val="000000"/>
                <w:szCs w:val="21"/>
                <w:highlight w:val="none"/>
              </w:rPr>
            </w:pPr>
            <w:r>
              <w:rPr>
                <w:rFonts w:hint="eastAsia"/>
                <w:b w:val="0"/>
                <w:color w:val="000000"/>
                <w:szCs w:val="21"/>
                <w:highlight w:val="none"/>
              </w:rPr>
              <w:t>主芯片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7"/>
              <w:spacing w:line="240" w:lineRule="auto"/>
              <w:ind w:left="0" w:leftChars="0"/>
              <w:rPr>
                <w:rFonts w:hint="default" w:ascii="Calibri" w:hAnsi="Calibri" w:eastAsia="宋体" w:cs="Calibri"/>
                <w:b w:val="0"/>
                <w:color w:val="000000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color w:val="000000"/>
                <w:kern w:val="0"/>
                <w:sz w:val="20"/>
                <w:highlight w:val="none"/>
                <w:lang w:val="en-US" w:eastAsia="zh-CN"/>
              </w:rPr>
              <w:t>国产芯片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7"/>
              <w:ind w:left="0" w:leftChars="0"/>
              <w:rPr>
                <w:b w:val="0"/>
                <w:color w:val="000000"/>
                <w:szCs w:val="21"/>
                <w:highlight w:val="none"/>
              </w:rPr>
            </w:pPr>
            <w:r>
              <w:rPr>
                <w:rFonts w:hint="eastAsia"/>
                <w:b w:val="0"/>
                <w:color w:val="000000"/>
                <w:szCs w:val="21"/>
                <w:highlight w:val="none"/>
              </w:rPr>
              <w:t>中央处理器（</w:t>
            </w:r>
            <w:r>
              <w:rPr>
                <w:rFonts w:ascii="Arial" w:hAnsi="Arial" w:cs="Arial"/>
                <w:b w:val="0"/>
                <w:color w:val="000000"/>
                <w:szCs w:val="21"/>
                <w:highlight w:val="none"/>
              </w:rPr>
              <w:t>CPU</w:t>
            </w:r>
            <w:r>
              <w:rPr>
                <w:rFonts w:hint="eastAsia" w:ascii="Arial" w:hAnsi="Arial" w:cs="Arial"/>
                <w:b w:val="0"/>
                <w:color w:val="000000"/>
                <w:szCs w:val="21"/>
                <w:highlight w:val="none"/>
              </w:rPr>
              <w:t>）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7"/>
              <w:spacing w:line="240" w:lineRule="auto"/>
              <w:ind w:left="0" w:leftChars="0"/>
              <w:rPr>
                <w:rFonts w:ascii="Arial" w:hAnsi="Arial" w:cs="Arial"/>
                <w:b w:val="0"/>
                <w:color w:val="00000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 w:val="0"/>
                <w:color w:val="000000"/>
                <w:szCs w:val="21"/>
                <w:highlight w:val="none"/>
                <w:lang w:val="en-US" w:eastAsia="zh-CN"/>
              </w:rPr>
              <w:t>八</w:t>
            </w:r>
            <w:r>
              <w:rPr>
                <w:rFonts w:hint="eastAsia" w:ascii="Arial" w:hAnsi="Arial" w:cs="Arial"/>
                <w:b w:val="0"/>
                <w:color w:val="000000"/>
                <w:szCs w:val="21"/>
                <w:highlight w:val="none"/>
              </w:rPr>
              <w:t>核</w:t>
            </w:r>
            <w:r>
              <w:rPr>
                <w:rFonts w:ascii="Arial" w:hAnsi="Arial" w:cs="Arial"/>
                <w:b w:val="0"/>
                <w:color w:val="000000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7"/>
              <w:ind w:left="0" w:leftChars="0"/>
              <w:rPr>
                <w:rFonts w:ascii="Times New Roman" w:hAnsi="Times New Roman" w:cs="Times New Roman"/>
                <w:b w:val="0"/>
                <w:color w:val="000000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highlight w:val="none"/>
              </w:rPr>
              <w:t>运行内存（RAM）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ind w:left="0" w:leftChars="0"/>
              <w:rPr>
                <w:rFonts w:cs="Arial"/>
                <w:b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cs="Arial"/>
                <w:b w:val="0"/>
                <w:color w:val="000000"/>
                <w:kern w:val="0"/>
                <w:sz w:val="20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Arial" w:hAnsi="Arial" w:eastAsia="宋体" w:cs="Arial"/>
                <w:b w:val="0"/>
                <w:color w:val="000000"/>
                <w:kern w:val="0"/>
                <w:sz w:val="20"/>
                <w:highlight w:val="none"/>
                <w:lang w:val="en-US" w:eastAsia="zh-CN" w:bidi="ar-SA"/>
              </w:rPr>
              <w:t>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7"/>
              <w:ind w:left="0" w:leftChars="0"/>
              <w:rPr>
                <w:rFonts w:ascii="Times New Roman" w:hAnsi="Times New Roman" w:cs="Times New Roman"/>
                <w:b w:val="0"/>
                <w:color w:val="000000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highlight w:val="none"/>
              </w:rPr>
              <w:t>系统内存（ROM）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ind w:left="0" w:leftChars="0"/>
              <w:rPr>
                <w:rFonts w:ascii="Calibri" w:hAnsi="Calibri" w:cs="Calibri"/>
                <w:b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cs="Arial"/>
                <w:b w:val="0"/>
                <w:color w:val="000000"/>
                <w:kern w:val="0"/>
                <w:szCs w:val="21"/>
                <w:highlight w:val="none"/>
                <w:lang w:val="en-US" w:eastAsia="zh-CN"/>
              </w:rPr>
              <w:t>32</w:t>
            </w:r>
            <w:r>
              <w:rPr>
                <w:rFonts w:hint="eastAsia" w:cs="Arial"/>
                <w:b w:val="0"/>
                <w:color w:val="000000"/>
                <w:kern w:val="0"/>
                <w:szCs w:val="21"/>
                <w:highlight w:val="none"/>
              </w:rPr>
              <w:t>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7"/>
              <w:rPr>
                <w:rFonts w:hint="default" w:ascii="Arial" w:cs="Arial"/>
                <w:b w:val="0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eastAsia="zh-CN"/>
              </w:rPr>
              <w:t>集中管理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7"/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val="en-US" w:eastAsia="zh-CN"/>
              </w:rPr>
              <w:t>支持外网远程异地更新</w:t>
            </w:r>
          </w:p>
          <w:p>
            <w:pPr>
              <w:pStyle w:val="27"/>
              <w:rPr>
                <w:rFonts w:hint="eastAsia" w:ascii="Arial" w:eastAsia="宋体" w:cs="Arial"/>
                <w:b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eastAsia="zh-CN"/>
              </w:rPr>
              <w:t>支持内网远程统一更新（同一网络内）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7"/>
              <w:rPr>
                <w:rFonts w:hint="eastAsia" w:ascii="Times New Roman" w:hAnsi="Times New Roman" w:eastAsia="宋体" w:cs="Times New Roman"/>
                <w:b w:val="0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Cs w:val="21"/>
                <w:highlight w:val="none"/>
                <w:lang w:eastAsia="zh-CN"/>
              </w:rPr>
              <w:t>系统支持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7"/>
              <w:rPr>
                <w:rFonts w:ascii="Arial" w:cs="Arial"/>
                <w:b w:val="0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Cs w:val="21"/>
                <w:highlight w:val="none"/>
              </w:rPr>
              <w:t>支</w:t>
            </w: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</w:rPr>
              <w:t>持</w:t>
            </w: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val="en-US" w:eastAsia="zh-CN"/>
              </w:rPr>
              <w:t>windows 7服务器控制</w:t>
            </w:r>
          </w:p>
          <w:p>
            <w:pPr>
              <w:pStyle w:val="27"/>
              <w:rPr>
                <w:rFonts w:hint="eastAsia" w:ascii="Arial" w:eastAsia="宋体" w:cs="Arial"/>
                <w:b w:val="0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</w:rPr>
              <w:t>支持windows 10</w:t>
            </w: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eastAsia="zh-CN"/>
              </w:rPr>
              <w:t>服务器控制</w:t>
            </w:r>
          </w:p>
          <w:p>
            <w:pPr>
              <w:pStyle w:val="27"/>
              <w:rPr>
                <w:rFonts w:hint="default" w:ascii="Times New Roman" w:hAnsi="Times New Roman" w:eastAsia="宋体"/>
                <w:b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val="en-US" w:eastAsia="zh-CN"/>
              </w:rPr>
              <w:t>20台以上多机统一控制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7"/>
              <w:jc w:val="left"/>
              <w:rPr>
                <w:rFonts w:hint="eastAsia" w:ascii="Times New Roman" w:hAnsi="Times New Roman"/>
                <w:b w:val="0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highlight w:val="none"/>
                <w:lang w:eastAsia="zh-CN"/>
              </w:rPr>
              <w:t>主要</w:t>
            </w:r>
            <w:r>
              <w:rPr>
                <w:rFonts w:hint="eastAsia" w:ascii="Times New Roman" w:hAnsi="Times New Roman"/>
                <w:b w:val="0"/>
                <w:color w:val="000000"/>
                <w:highlight w:val="none"/>
              </w:rPr>
              <w:t>功能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7"/>
              <w:rPr>
                <w:rFonts w:hint="eastAsia" w:ascii="Times New Roman" w:hAnsi="Times New Roman"/>
                <w:b w:val="0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Cs w:val="21"/>
                <w:highlight w:val="none"/>
                <w:lang w:eastAsia="zh-CN"/>
              </w:rPr>
              <w:t>远程设置多时段定时开关机，省事省电</w:t>
            </w:r>
          </w:p>
          <w:p>
            <w:pPr>
              <w:pStyle w:val="27"/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eastAsia="zh-CN"/>
              </w:rPr>
              <w:t>计划性控制，多时段定时播放指定内容</w:t>
            </w:r>
          </w:p>
          <w:p>
            <w:pPr>
              <w:pStyle w:val="27"/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eastAsia="zh-CN"/>
              </w:rPr>
              <w:t>远程多分屏，视频图片文字等混播</w:t>
            </w:r>
          </w:p>
          <w:p>
            <w:pPr>
              <w:pStyle w:val="27"/>
              <w:rPr>
                <w:rFonts w:hint="eastAsia" w:ascii="Arial" w:eastAsia="宋体" w:cs="Arial"/>
                <w:b w:val="0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eastAsia="zh-CN"/>
              </w:rPr>
              <w:t>字幕功能（滚动，静态等多种形式）</w:t>
            </w:r>
          </w:p>
          <w:p>
            <w:pPr>
              <w:pStyle w:val="27"/>
              <w:rPr>
                <w:rFonts w:hint="eastAsia" w:ascii="Arial" w:eastAsia="宋体" w:cs="Arial"/>
                <w:b w:val="0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</w:rPr>
              <w:t>支持遥控器</w:t>
            </w: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eastAsia="zh-CN"/>
              </w:rPr>
              <w:t>开关机</w:t>
            </w:r>
          </w:p>
          <w:p>
            <w:pPr>
              <w:pStyle w:val="27"/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eastAsia="zh-CN"/>
              </w:rPr>
              <w:t>多台统一下发，内容可一致可不一致</w:t>
            </w:r>
          </w:p>
          <w:p>
            <w:pPr>
              <w:pStyle w:val="27"/>
              <w:rPr>
                <w:rFonts w:hint="eastAsia" w:ascii="Arial" w:eastAsia="宋体" w:cs="Arial"/>
                <w:b w:val="0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eastAsia="zh-CN"/>
              </w:rPr>
              <w:t>多个节目自动轮播，无需手动切换</w:t>
            </w:r>
          </w:p>
          <w:p>
            <w:pPr>
              <w:pStyle w:val="27"/>
              <w:rPr>
                <w:rFonts w:hint="default" w:ascii="Times New Roman" w:hAnsi="Times New Roman" w:eastAsia="宋体"/>
                <w:b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eastAsia="zh-CN"/>
              </w:rPr>
              <w:t>支持</w:t>
            </w:r>
            <w:r>
              <w:rPr>
                <w:rFonts w:hint="eastAsia" w:ascii="Arial" w:cs="Arial"/>
                <w:b w:val="0"/>
                <w:color w:val="000000"/>
                <w:szCs w:val="21"/>
                <w:highlight w:val="none"/>
                <w:lang w:val="en-US" w:eastAsia="zh-CN"/>
              </w:rPr>
              <w:t>U盘更新内容</w:t>
            </w:r>
          </w:p>
        </w:tc>
      </w:tr>
    </w:tbl>
    <w:tbl>
      <w:tblPr>
        <w:tblStyle w:val="19"/>
        <w:tblpPr w:leftFromText="180" w:rightFromText="180" w:vertAnchor="text" w:tblpY="1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32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pStyle w:val="27"/>
              <w:jc w:val="center"/>
              <w:rPr>
                <w:b w:val="0"/>
                <w:color w:val="00000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2"/>
                <w:highlight w:val="none"/>
              </w:rPr>
              <w:t>显示性能参数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7"/>
              <w:rPr>
                <w:rFonts w:ascii="Times New Roman" w:cs="Times New Roman"/>
                <w:b w:val="0"/>
                <w:color w:val="000000"/>
                <w:highlight w:val="none"/>
              </w:rPr>
            </w:pPr>
            <w:r>
              <w:rPr>
                <w:rFonts w:hint="eastAsia" w:ascii="Times New Roman" w:cs="Times New Roman"/>
                <w:b w:val="0"/>
                <w:color w:val="000000"/>
                <w:highlight w:val="none"/>
              </w:rPr>
              <w:t>背光类型</w:t>
            </w:r>
          </w:p>
        </w:tc>
        <w:tc>
          <w:tcPr>
            <w:tcW w:w="8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/>
              <w:jc w:val="center"/>
              <w:rPr>
                <w:rFonts w:hAnsi="宋体"/>
                <w:b w:val="0"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b w:val="0"/>
                <w:color w:val="000000"/>
                <w:szCs w:val="21"/>
                <w:highlight w:val="none"/>
              </w:rPr>
              <w:t>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7"/>
              <w:rPr>
                <w:rFonts w:hint="eastAsia" w:ascii="Times New Roman" w:cs="Times New Roman"/>
                <w:b w:val="0"/>
                <w:color w:val="000000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highlight w:val="none"/>
              </w:rPr>
              <w:t>背光灯寿命</w:t>
            </w:r>
          </w:p>
        </w:tc>
        <w:tc>
          <w:tcPr>
            <w:tcW w:w="8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/>
              <w:jc w:val="center"/>
              <w:rPr>
                <w:rFonts w:hint="eastAsia" w:hAnsi="宋体"/>
                <w:b w:val="0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/>
                <w:b w:val="0"/>
                <w:color w:val="000000"/>
                <w:highlight w:val="none"/>
              </w:rPr>
              <w:t>50000</w:t>
            </w:r>
            <w:r>
              <w:rPr>
                <w:rFonts w:hint="eastAsia" w:ascii="Times New Roman" w:hAnsi="Times New Roman"/>
                <w:b w:val="0"/>
                <w:color w:val="000000"/>
                <w:highlight w:val="none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7"/>
              <w:rPr>
                <w:rFonts w:ascii="Times New Roman" w:cs="Times New Roman"/>
                <w:b w:val="0"/>
                <w:color w:val="000000"/>
                <w:highlight w:val="none"/>
              </w:rPr>
            </w:pPr>
            <w:r>
              <w:rPr>
                <w:rFonts w:hint="eastAsia" w:ascii="Times New Roman" w:cs="Times New Roman"/>
                <w:b w:val="0"/>
                <w:color w:val="000000"/>
                <w:highlight w:val="none"/>
              </w:rPr>
              <w:t>显示尺寸(mm)</w:t>
            </w:r>
          </w:p>
        </w:tc>
        <w:tc>
          <w:tcPr>
            <w:tcW w:w="8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/>
              <w:jc w:val="center"/>
              <w:rPr>
                <w:rFonts w:hint="default" w:hAnsi="宋体" w:eastAsia="宋体"/>
                <w:b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b w:val="0"/>
                <w:color w:val="000000"/>
                <w:szCs w:val="21"/>
                <w:highlight w:val="none"/>
                <w:lang w:val="en-US" w:eastAsia="zh-CN"/>
              </w:rPr>
              <w:t>1212.6x683.4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7"/>
              <w:rPr>
                <w:rFonts w:ascii="Times New Roman" w:cs="Times New Roman"/>
                <w:b w:val="0"/>
                <w:color w:val="000000"/>
                <w:highlight w:val="none"/>
              </w:rPr>
            </w:pPr>
            <w:r>
              <w:rPr>
                <w:rFonts w:hint="eastAsia" w:ascii="Times New Roman" w:cs="Times New Roman"/>
                <w:b w:val="0"/>
                <w:color w:val="000000"/>
                <w:highlight w:val="none"/>
              </w:rPr>
              <w:t>物理分辨率</w:t>
            </w:r>
          </w:p>
        </w:tc>
        <w:tc>
          <w:tcPr>
            <w:tcW w:w="8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/>
              <w:jc w:val="center"/>
              <w:rPr>
                <w:rFonts w:hint="default" w:hAnsi="宋体" w:eastAsia="宋体"/>
                <w:b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b w:val="0"/>
                <w:color w:val="000000"/>
                <w:szCs w:val="21"/>
                <w:highlight w:val="none"/>
              </w:rPr>
              <w:t>（</w:t>
            </w:r>
            <w:r>
              <w:rPr>
                <w:rFonts w:hint="eastAsia" w:hAnsi="宋体"/>
                <w:b w:val="0"/>
                <w:color w:val="000000"/>
                <w:szCs w:val="21"/>
                <w:highlight w:val="none"/>
                <w:lang w:val="en-US" w:eastAsia="zh-CN"/>
              </w:rPr>
              <w:t>3840*2160P</w:t>
            </w:r>
            <w:r>
              <w:rPr>
                <w:rFonts w:hint="eastAsia" w:hAnsi="宋体"/>
                <w:b w:val="0"/>
                <w:color w:val="000000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7"/>
              <w:rPr>
                <w:rFonts w:ascii="Times New Roman" w:cs="Times New Roman"/>
                <w:b w:val="0"/>
                <w:color w:val="000000"/>
                <w:highlight w:val="none"/>
              </w:rPr>
            </w:pPr>
            <w:r>
              <w:rPr>
                <w:rFonts w:hint="eastAsia" w:ascii="Times New Roman" w:cs="Times New Roman"/>
                <w:b w:val="0"/>
                <w:color w:val="000000"/>
                <w:highlight w:val="none"/>
              </w:rPr>
              <w:t>显示色彩</w:t>
            </w:r>
          </w:p>
        </w:tc>
        <w:tc>
          <w:tcPr>
            <w:tcW w:w="8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/>
              <w:jc w:val="center"/>
              <w:rPr>
                <w:rFonts w:hAnsi="宋体"/>
                <w:b w:val="0"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b w:val="0"/>
                <w:color w:val="000000"/>
                <w:szCs w:val="21"/>
                <w:highlight w:val="none"/>
              </w:rPr>
              <w:t>10Bit, 16.7M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7"/>
              <w:rPr>
                <w:rFonts w:hint="eastAsia" w:ascii="Times New Roman" w:cs="Times New Roman"/>
                <w:b w:val="0"/>
                <w:color w:val="000000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highlight w:val="none"/>
              </w:rPr>
              <w:t>刷新率</w:t>
            </w:r>
          </w:p>
        </w:tc>
        <w:tc>
          <w:tcPr>
            <w:tcW w:w="8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/>
              <w:jc w:val="center"/>
              <w:rPr>
                <w:rFonts w:hint="eastAsia" w:hAnsi="宋体"/>
                <w:b w:val="0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highlight w:val="none"/>
              </w:rPr>
              <w:t>6</w:t>
            </w:r>
            <w:r>
              <w:rPr>
                <w:rFonts w:ascii="Times New Roman" w:hAnsi="Times New Roman"/>
                <w:b w:val="0"/>
                <w:color w:val="000000"/>
                <w:highlight w:val="none"/>
              </w:rPr>
              <w:t>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7"/>
              <w:rPr>
                <w:rFonts w:hint="eastAsia" w:ascii="Times New Roman" w:cs="Times New Roman"/>
                <w:b w:val="0"/>
                <w:color w:val="000000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highlight w:val="none"/>
              </w:rPr>
              <w:t>显示屏防护</w:t>
            </w:r>
          </w:p>
        </w:tc>
        <w:tc>
          <w:tcPr>
            <w:tcW w:w="8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/>
              <w:jc w:val="center"/>
              <w:rPr>
                <w:rFonts w:hint="eastAsia" w:hAnsi="宋体"/>
                <w:b w:val="0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highlight w:val="none"/>
              </w:rPr>
              <w:t>全钢化高防爆玻璃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/>
              <w:jc w:val="left"/>
              <w:rPr>
                <w:rFonts w:hint="eastAsia" w:ascii="Times New Roman" w:hAnsi="Times New Roman" w:cs="宋体"/>
                <w:b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color w:val="000000"/>
                <w:kern w:val="0"/>
                <w:szCs w:val="21"/>
                <w:highlight w:val="none"/>
              </w:rPr>
              <w:t>计算机响应</w:t>
            </w:r>
          </w:p>
        </w:tc>
        <w:tc>
          <w:tcPr>
            <w:tcW w:w="8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/>
              <w:jc w:val="center"/>
              <w:rPr>
                <w:rFonts w:hint="eastAsia" w:ascii="Times New Roman" w:hAnsi="Times New Roman" w:cs="宋体"/>
                <w:b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color w:val="000000"/>
                <w:kern w:val="0"/>
                <w:szCs w:val="21"/>
                <w:highlight w:val="none"/>
              </w:rPr>
              <w:t>系统自动识别；</w:t>
            </w:r>
            <w:r>
              <w:rPr>
                <w:rFonts w:ascii="Times New Roman" w:hAnsi="Times New Roman" w:cs="Times New Roman"/>
                <w:b w:val="0"/>
                <w:color w:val="000000"/>
                <w:szCs w:val="23"/>
                <w:highlight w:val="none"/>
              </w:rPr>
              <w:t>≤</w:t>
            </w:r>
            <w:r>
              <w:rPr>
                <w:rFonts w:ascii="Times New Roman" w:hAnsi="Times New Roman" w:cs="宋体"/>
                <w:b w:val="0"/>
                <w:color w:val="000000"/>
                <w:kern w:val="0"/>
                <w:szCs w:val="21"/>
                <w:highlight w:val="none"/>
              </w:rPr>
              <w:t>15ms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/>
              <w:jc w:val="left"/>
              <w:rPr>
                <w:rFonts w:hint="eastAsia" w:ascii="Times New Roman" w:hAnsi="Times New Roman" w:cs="宋体"/>
                <w:b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color w:val="000000"/>
                <w:kern w:val="0"/>
                <w:szCs w:val="21"/>
                <w:highlight w:val="none"/>
              </w:rPr>
              <w:t>驱动程序</w:t>
            </w:r>
          </w:p>
        </w:tc>
        <w:tc>
          <w:tcPr>
            <w:tcW w:w="8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/>
              <w:jc w:val="center"/>
              <w:rPr>
                <w:rFonts w:hint="eastAsia" w:ascii="Times New Roman" w:hAnsi="Times New Roman" w:cs="宋体"/>
                <w:b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color w:val="000000"/>
                <w:kern w:val="0"/>
                <w:szCs w:val="21"/>
                <w:highlight w:val="none"/>
              </w:rPr>
              <w:t>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/>
              <w:jc w:val="center"/>
              <w:rPr>
                <w:rFonts w:hint="eastAsia" w:ascii="Arial" w:hAnsi="Arial" w:cs="Arial"/>
                <w:b w:val="0"/>
                <w:color w:val="000000"/>
                <w:szCs w:val="21"/>
                <w:highlight w:val="none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触摸参数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  <w:highlight w:val="none"/>
                <w:lang w:eastAsia="zh-CN"/>
              </w:rPr>
              <w:t>触摸规格</w:t>
            </w:r>
          </w:p>
        </w:tc>
        <w:tc>
          <w:tcPr>
            <w:tcW w:w="8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color w:val="000000"/>
                <w:kern w:val="0"/>
                <w:szCs w:val="21"/>
                <w:highlight w:val="none"/>
                <w:lang w:eastAsia="zh-CN"/>
              </w:rPr>
              <w:t>红外触摸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/>
              <w:jc w:val="center"/>
              <w:rPr>
                <w:rFonts w:hint="eastAsia" w:ascii="Times New Roman" w:hAnsi="Times New Roman" w:cs="宋体"/>
                <w:b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b w:val="0"/>
                <w:color w:val="000000"/>
                <w:sz w:val="21"/>
                <w:szCs w:val="21"/>
                <w:highlight w:val="none"/>
              </w:rPr>
              <w:t>玻璃规格</w:t>
            </w:r>
          </w:p>
        </w:tc>
        <w:tc>
          <w:tcPr>
            <w:tcW w:w="8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/>
              <w:jc w:val="center"/>
              <w:rPr>
                <w:rFonts w:hint="default" w:ascii="Times New Roman" w:hAnsi="Times New Roman" w:eastAsia="宋体" w:cs="宋体"/>
                <w:b w:val="0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/>
                <w:b w:val="0"/>
                <w:color w:val="000000"/>
                <w:szCs w:val="21"/>
                <w:highlight w:val="none"/>
                <w:lang w:val="en-US" w:eastAsia="zh-CN"/>
              </w:rPr>
              <w:t>4MM钢化玻璃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/>
              <w:jc w:val="center"/>
              <w:rPr>
                <w:rFonts w:hint="eastAsia" w:ascii="Times New Roman" w:hAnsi="Times New Roman" w:cs="宋体"/>
                <w:b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b w:val="0"/>
                <w:color w:val="000000"/>
                <w:sz w:val="21"/>
                <w:szCs w:val="21"/>
                <w:highlight w:val="none"/>
              </w:rPr>
              <w:t>响应时间</w:t>
            </w:r>
          </w:p>
        </w:tc>
        <w:tc>
          <w:tcPr>
            <w:tcW w:w="8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/>
              <w:jc w:val="center"/>
              <w:rPr>
                <w:rFonts w:hint="default" w:ascii="Times New Roman" w:hAnsi="Times New Roman" w:eastAsia="宋体" w:cs="宋体"/>
                <w:b w:val="0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/>
                <w:b w:val="0"/>
                <w:color w:val="000000"/>
                <w:szCs w:val="21"/>
                <w:highlight w:val="none"/>
                <w:lang w:eastAsia="zh-CN"/>
              </w:rPr>
              <w:t>＜</w:t>
            </w:r>
            <w:r>
              <w:rPr>
                <w:rFonts w:hint="eastAsia" w:cs="Arial"/>
                <w:b w:val="0"/>
                <w:color w:val="000000"/>
                <w:szCs w:val="21"/>
                <w:highlight w:val="none"/>
                <w:lang w:val="en-US" w:eastAsia="zh-CN"/>
              </w:rPr>
              <w:t>15ms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6"/>
              <w:jc w:val="center"/>
              <w:rPr>
                <w:rFonts w:hint="default" w:eastAsia="宋体"/>
                <w:b w:val="0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2"/>
                <w:highlight w:val="none"/>
                <w:lang w:val="en-US" w:eastAsia="zh-CN"/>
              </w:rPr>
              <w:t>需求数量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6"/>
              <w:jc w:val="center"/>
              <w:rPr>
                <w:rFonts w:hint="default" w:ascii="微软雅黑" w:hAnsi="微软雅黑" w:eastAsia="微软雅黑" w:cs="微软雅黑"/>
                <w:b w:val="0"/>
                <w:bCs/>
                <w:color w:val="00000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highlight w:val="none"/>
                <w:lang w:val="en-US" w:eastAsia="zh-CN"/>
              </w:rPr>
              <w:t>55寸触摸式智能终端一体机（含安装、操作系统）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6"/>
              <w:jc w:val="center"/>
              <w:rPr>
                <w:rFonts w:hint="default" w:ascii="微软雅黑" w:hAnsi="微软雅黑" w:eastAsia="宋体" w:cs="微软雅黑"/>
                <w:b w:val="0"/>
                <w:bCs/>
                <w:color w:val="00000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 w:val="0"/>
                <w:color w:val="000000"/>
                <w:highlight w:val="none"/>
              </w:rPr>
              <w:t>台</w:t>
            </w:r>
            <w:r>
              <w:rPr>
                <w:rFonts w:hint="eastAsia" w:ascii="Times New Roman" w:hAnsi="Times New Roman"/>
                <w:b w:val="0"/>
                <w:color w:val="000000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/>
                <w:b w:val="0"/>
                <w:color w:val="000000"/>
                <w:highlight w:val="none"/>
                <w:lang w:val="en-US" w:eastAsia="zh-CN"/>
              </w:rPr>
              <w:t>套）</w:t>
            </w:r>
          </w:p>
        </w:tc>
      </w:tr>
    </w:tbl>
    <w:p>
      <w:pPr>
        <w:pStyle w:val="3"/>
        <w:keepNext/>
        <w:keepLines/>
        <w:pageBreakBefore w:val="0"/>
        <w:widowControl w:val="0"/>
        <w:numPr>
          <w:ilvl w:val="1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0" w:lineRule="exact"/>
        <w:jc w:val="both"/>
        <w:textAlignment w:val="auto"/>
        <w:rPr>
          <w:color w:val="auto"/>
        </w:rPr>
      </w:pPr>
      <w:bookmarkStart w:id="5" w:name="_GoBack"/>
      <w:bookmarkEnd w:id="5"/>
    </w:p>
    <w:sectPr>
      <w:headerReference r:id="rId4" w:type="default"/>
      <w:footerReference r:id="rId5" w:type="default"/>
      <w:pgSz w:w="11906" w:h="16838"/>
      <w:pgMar w:top="1310" w:right="1112" w:bottom="624" w:left="1134" w:header="68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chineseCounting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6" w:line="484" w:lineRule="exact"/>
      <w:ind w:left="0"/>
      <w:rPr>
        <w:rFonts w:ascii="PMingLiU" w:eastAsiaTheme="minorEastAsia"/>
        <w:b/>
        <w:sz w:val="28"/>
        <w:szCs w:val="28"/>
      </w:rPr>
    </w:pPr>
    <w:r>
      <w:rPr>
        <w:rFonts w:hint="eastAsia" w:ascii="PMingLiU" w:eastAsiaTheme="minorEastAsia"/>
        <w:color w:val="C00000"/>
        <w:sz w:val="37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BBBAF"/>
    <w:multiLevelType w:val="multilevel"/>
    <w:tmpl w:val="918BBBAF"/>
    <w:lvl w:ilvl="0" w:tentative="0">
      <w:start w:val="2"/>
      <w:numFmt w:val="decimal"/>
      <w:lvlText w:val="%1"/>
      <w:lvlJc w:val="left"/>
      <w:pPr>
        <w:ind w:left="1134" w:hanging="1134"/>
      </w:pPr>
      <w:rPr>
        <w:rFonts w:hint="default" w:ascii="Arial" w:hAnsi="Arial" w:cs="Aria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44"/>
        <w:szCs w:val="144"/>
        <w:u w:val="none"/>
        <w:vertAlign w:val="baseline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1F5F6513"/>
    <w:multiLevelType w:val="multilevel"/>
    <w:tmpl w:val="1F5F6513"/>
    <w:lvl w:ilvl="0" w:tentative="0">
      <w:start w:val="1"/>
      <w:numFmt w:val="decimal"/>
      <w:pStyle w:val="2"/>
      <w:lvlText w:val="%1"/>
      <w:lvlJc w:val="left"/>
      <w:pPr>
        <w:ind w:left="1134" w:hanging="1134"/>
      </w:pPr>
      <w:rPr>
        <w:rFonts w:hint="default" w:ascii="Arial" w:hAnsi="Arial" w:cs="Aria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44"/>
        <w:szCs w:val="144"/>
        <w:u w:val="none"/>
        <w:vertAlign w:val="baseline"/>
      </w:rPr>
    </w:lvl>
    <w:lvl w:ilvl="1" w:tentative="0">
      <w:start w:val="4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M2M4NzEzMzk3NmQxMWZiMDE4YjFmNjM2YWYyOGQifQ=="/>
  </w:docVars>
  <w:rsids>
    <w:rsidRoot w:val="00881019"/>
    <w:rsid w:val="00006006"/>
    <w:rsid w:val="000064BA"/>
    <w:rsid w:val="000075B3"/>
    <w:rsid w:val="00023273"/>
    <w:rsid w:val="00026774"/>
    <w:rsid w:val="000269DB"/>
    <w:rsid w:val="00027D66"/>
    <w:rsid w:val="0003105F"/>
    <w:rsid w:val="0003247E"/>
    <w:rsid w:val="0003569D"/>
    <w:rsid w:val="00047E7B"/>
    <w:rsid w:val="000521BE"/>
    <w:rsid w:val="0005487C"/>
    <w:rsid w:val="00063FE6"/>
    <w:rsid w:val="00064BF8"/>
    <w:rsid w:val="0006750C"/>
    <w:rsid w:val="0007456D"/>
    <w:rsid w:val="0008060C"/>
    <w:rsid w:val="00080FAF"/>
    <w:rsid w:val="0008157B"/>
    <w:rsid w:val="00086B04"/>
    <w:rsid w:val="000875A9"/>
    <w:rsid w:val="000876F7"/>
    <w:rsid w:val="00093178"/>
    <w:rsid w:val="0009408F"/>
    <w:rsid w:val="000959A0"/>
    <w:rsid w:val="00095EE4"/>
    <w:rsid w:val="000A016B"/>
    <w:rsid w:val="000A0775"/>
    <w:rsid w:val="000A0E1B"/>
    <w:rsid w:val="000A1280"/>
    <w:rsid w:val="000A13F6"/>
    <w:rsid w:val="000A29BC"/>
    <w:rsid w:val="000A7AA8"/>
    <w:rsid w:val="000B01EB"/>
    <w:rsid w:val="000B37DD"/>
    <w:rsid w:val="000C0178"/>
    <w:rsid w:val="000C2D0A"/>
    <w:rsid w:val="000C5926"/>
    <w:rsid w:val="000C6421"/>
    <w:rsid w:val="000C7FD0"/>
    <w:rsid w:val="000E7D0A"/>
    <w:rsid w:val="000F093E"/>
    <w:rsid w:val="000F288B"/>
    <w:rsid w:val="000F32BC"/>
    <w:rsid w:val="000F50BF"/>
    <w:rsid w:val="00103FD5"/>
    <w:rsid w:val="00106B59"/>
    <w:rsid w:val="00112927"/>
    <w:rsid w:val="0011746F"/>
    <w:rsid w:val="00126827"/>
    <w:rsid w:val="00131806"/>
    <w:rsid w:val="00135BA3"/>
    <w:rsid w:val="00137E58"/>
    <w:rsid w:val="00145C48"/>
    <w:rsid w:val="00157CA0"/>
    <w:rsid w:val="00162AD5"/>
    <w:rsid w:val="0016336C"/>
    <w:rsid w:val="0016372B"/>
    <w:rsid w:val="00167D61"/>
    <w:rsid w:val="00172B86"/>
    <w:rsid w:val="001747AD"/>
    <w:rsid w:val="00181929"/>
    <w:rsid w:val="00182981"/>
    <w:rsid w:val="0018636E"/>
    <w:rsid w:val="00187B83"/>
    <w:rsid w:val="001915C7"/>
    <w:rsid w:val="001930BC"/>
    <w:rsid w:val="00195746"/>
    <w:rsid w:val="001A0DFC"/>
    <w:rsid w:val="001A3D35"/>
    <w:rsid w:val="001A5706"/>
    <w:rsid w:val="001B1FF9"/>
    <w:rsid w:val="001B4C7B"/>
    <w:rsid w:val="001B5228"/>
    <w:rsid w:val="001D0AB0"/>
    <w:rsid w:val="001E3E9E"/>
    <w:rsid w:val="001E59A0"/>
    <w:rsid w:val="001E63AE"/>
    <w:rsid w:val="001E6955"/>
    <w:rsid w:val="001F0973"/>
    <w:rsid w:val="001F1095"/>
    <w:rsid w:val="001F11EC"/>
    <w:rsid w:val="001F5E65"/>
    <w:rsid w:val="002052BF"/>
    <w:rsid w:val="00205CFB"/>
    <w:rsid w:val="00206C74"/>
    <w:rsid w:val="002075F7"/>
    <w:rsid w:val="002156F3"/>
    <w:rsid w:val="00217E5C"/>
    <w:rsid w:val="0022445A"/>
    <w:rsid w:val="00224521"/>
    <w:rsid w:val="00230377"/>
    <w:rsid w:val="00232F44"/>
    <w:rsid w:val="002374C2"/>
    <w:rsid w:val="00242E44"/>
    <w:rsid w:val="00243060"/>
    <w:rsid w:val="00250D32"/>
    <w:rsid w:val="0025214C"/>
    <w:rsid w:val="002536F2"/>
    <w:rsid w:val="00253C1F"/>
    <w:rsid w:val="00256304"/>
    <w:rsid w:val="0026230A"/>
    <w:rsid w:val="00263B22"/>
    <w:rsid w:val="0026599D"/>
    <w:rsid w:val="00266449"/>
    <w:rsid w:val="00266EF1"/>
    <w:rsid w:val="00267A6E"/>
    <w:rsid w:val="00270F35"/>
    <w:rsid w:val="002721F0"/>
    <w:rsid w:val="002723D7"/>
    <w:rsid w:val="00273866"/>
    <w:rsid w:val="00273D69"/>
    <w:rsid w:val="002746E8"/>
    <w:rsid w:val="002746FF"/>
    <w:rsid w:val="002804F8"/>
    <w:rsid w:val="0028252E"/>
    <w:rsid w:val="002840ED"/>
    <w:rsid w:val="00284194"/>
    <w:rsid w:val="00286EF9"/>
    <w:rsid w:val="00292428"/>
    <w:rsid w:val="002948A1"/>
    <w:rsid w:val="00294AA6"/>
    <w:rsid w:val="00294B5C"/>
    <w:rsid w:val="002954EC"/>
    <w:rsid w:val="00297881"/>
    <w:rsid w:val="00297FB0"/>
    <w:rsid w:val="002A06E3"/>
    <w:rsid w:val="002A6FBD"/>
    <w:rsid w:val="002B0637"/>
    <w:rsid w:val="002D0B88"/>
    <w:rsid w:val="002D3FC6"/>
    <w:rsid w:val="002D41DC"/>
    <w:rsid w:val="002D6F14"/>
    <w:rsid w:val="002E2876"/>
    <w:rsid w:val="002F0D0F"/>
    <w:rsid w:val="002F2059"/>
    <w:rsid w:val="002F43EC"/>
    <w:rsid w:val="002F4CA2"/>
    <w:rsid w:val="002F57C0"/>
    <w:rsid w:val="00322346"/>
    <w:rsid w:val="003241F2"/>
    <w:rsid w:val="0032663D"/>
    <w:rsid w:val="00332136"/>
    <w:rsid w:val="00332327"/>
    <w:rsid w:val="003335E2"/>
    <w:rsid w:val="003347C0"/>
    <w:rsid w:val="00342790"/>
    <w:rsid w:val="00342A9D"/>
    <w:rsid w:val="0034470C"/>
    <w:rsid w:val="003546F2"/>
    <w:rsid w:val="00356127"/>
    <w:rsid w:val="00356674"/>
    <w:rsid w:val="00361CA5"/>
    <w:rsid w:val="003652D5"/>
    <w:rsid w:val="003654C1"/>
    <w:rsid w:val="00370CCD"/>
    <w:rsid w:val="00371C82"/>
    <w:rsid w:val="00374BE8"/>
    <w:rsid w:val="00375EAB"/>
    <w:rsid w:val="00384248"/>
    <w:rsid w:val="0038504B"/>
    <w:rsid w:val="003866C3"/>
    <w:rsid w:val="00386766"/>
    <w:rsid w:val="00387D0E"/>
    <w:rsid w:val="00397282"/>
    <w:rsid w:val="0039754E"/>
    <w:rsid w:val="003A33C9"/>
    <w:rsid w:val="003A34F2"/>
    <w:rsid w:val="003A37D0"/>
    <w:rsid w:val="003A47DF"/>
    <w:rsid w:val="003B18D6"/>
    <w:rsid w:val="003B228E"/>
    <w:rsid w:val="003B57C4"/>
    <w:rsid w:val="003B7B73"/>
    <w:rsid w:val="003C07ED"/>
    <w:rsid w:val="003C0C31"/>
    <w:rsid w:val="003C1618"/>
    <w:rsid w:val="003C1E2A"/>
    <w:rsid w:val="003C3180"/>
    <w:rsid w:val="003C7794"/>
    <w:rsid w:val="003D35AD"/>
    <w:rsid w:val="003D7033"/>
    <w:rsid w:val="003E5870"/>
    <w:rsid w:val="003E756A"/>
    <w:rsid w:val="003E7C2F"/>
    <w:rsid w:val="003F20DF"/>
    <w:rsid w:val="003F4619"/>
    <w:rsid w:val="0040021F"/>
    <w:rsid w:val="0040128F"/>
    <w:rsid w:val="0040252B"/>
    <w:rsid w:val="00406ACC"/>
    <w:rsid w:val="00406B60"/>
    <w:rsid w:val="00417FEE"/>
    <w:rsid w:val="00421401"/>
    <w:rsid w:val="00424E45"/>
    <w:rsid w:val="00425164"/>
    <w:rsid w:val="00427B96"/>
    <w:rsid w:val="00431DAD"/>
    <w:rsid w:val="00433C10"/>
    <w:rsid w:val="00434158"/>
    <w:rsid w:val="004356D3"/>
    <w:rsid w:val="0044347C"/>
    <w:rsid w:val="0044453E"/>
    <w:rsid w:val="004453A6"/>
    <w:rsid w:val="004512FE"/>
    <w:rsid w:val="00452A82"/>
    <w:rsid w:val="00452C74"/>
    <w:rsid w:val="00456466"/>
    <w:rsid w:val="004630F3"/>
    <w:rsid w:val="00465D27"/>
    <w:rsid w:val="0047192A"/>
    <w:rsid w:val="0047543F"/>
    <w:rsid w:val="0048106B"/>
    <w:rsid w:val="00482207"/>
    <w:rsid w:val="00483172"/>
    <w:rsid w:val="00486255"/>
    <w:rsid w:val="00486FBB"/>
    <w:rsid w:val="0049192F"/>
    <w:rsid w:val="00495340"/>
    <w:rsid w:val="004962D0"/>
    <w:rsid w:val="004974C7"/>
    <w:rsid w:val="004A57B1"/>
    <w:rsid w:val="004A6E50"/>
    <w:rsid w:val="004B1E8C"/>
    <w:rsid w:val="004B510F"/>
    <w:rsid w:val="004C350B"/>
    <w:rsid w:val="004C5947"/>
    <w:rsid w:val="004C6248"/>
    <w:rsid w:val="004C644E"/>
    <w:rsid w:val="004D02F9"/>
    <w:rsid w:val="004D0917"/>
    <w:rsid w:val="004D3EA6"/>
    <w:rsid w:val="004D4F07"/>
    <w:rsid w:val="004D5400"/>
    <w:rsid w:val="004D5900"/>
    <w:rsid w:val="004D789F"/>
    <w:rsid w:val="004D7F2D"/>
    <w:rsid w:val="004E6F74"/>
    <w:rsid w:val="004F1C5A"/>
    <w:rsid w:val="004F3C4B"/>
    <w:rsid w:val="004F57D2"/>
    <w:rsid w:val="004F6E58"/>
    <w:rsid w:val="00500576"/>
    <w:rsid w:val="00504F14"/>
    <w:rsid w:val="0050644A"/>
    <w:rsid w:val="00507ED1"/>
    <w:rsid w:val="005107FB"/>
    <w:rsid w:val="00510E16"/>
    <w:rsid w:val="00510F31"/>
    <w:rsid w:val="00520482"/>
    <w:rsid w:val="00520EF7"/>
    <w:rsid w:val="00521EFA"/>
    <w:rsid w:val="0052320F"/>
    <w:rsid w:val="00531C41"/>
    <w:rsid w:val="00532873"/>
    <w:rsid w:val="005375C8"/>
    <w:rsid w:val="0054364A"/>
    <w:rsid w:val="00543987"/>
    <w:rsid w:val="005441F5"/>
    <w:rsid w:val="005442D7"/>
    <w:rsid w:val="005445FA"/>
    <w:rsid w:val="005451AF"/>
    <w:rsid w:val="00545F84"/>
    <w:rsid w:val="00551DC0"/>
    <w:rsid w:val="0056015B"/>
    <w:rsid w:val="00583225"/>
    <w:rsid w:val="0058757C"/>
    <w:rsid w:val="00587773"/>
    <w:rsid w:val="00592FBA"/>
    <w:rsid w:val="005951A9"/>
    <w:rsid w:val="0059553D"/>
    <w:rsid w:val="00595EC7"/>
    <w:rsid w:val="005A21F5"/>
    <w:rsid w:val="005A42B3"/>
    <w:rsid w:val="005A51D2"/>
    <w:rsid w:val="005A5DBA"/>
    <w:rsid w:val="005A770B"/>
    <w:rsid w:val="005B1B5B"/>
    <w:rsid w:val="005B59F2"/>
    <w:rsid w:val="005B6149"/>
    <w:rsid w:val="005C1641"/>
    <w:rsid w:val="005C181F"/>
    <w:rsid w:val="005C4090"/>
    <w:rsid w:val="005C643A"/>
    <w:rsid w:val="005C66FF"/>
    <w:rsid w:val="005D1118"/>
    <w:rsid w:val="005D77D2"/>
    <w:rsid w:val="005E066A"/>
    <w:rsid w:val="005E1BF2"/>
    <w:rsid w:val="005E42EB"/>
    <w:rsid w:val="005E498B"/>
    <w:rsid w:val="005E6821"/>
    <w:rsid w:val="005F0329"/>
    <w:rsid w:val="005F19C7"/>
    <w:rsid w:val="005F331D"/>
    <w:rsid w:val="005F785D"/>
    <w:rsid w:val="00602223"/>
    <w:rsid w:val="00615F2F"/>
    <w:rsid w:val="00621A6C"/>
    <w:rsid w:val="00624E6C"/>
    <w:rsid w:val="00627AC7"/>
    <w:rsid w:val="006326C1"/>
    <w:rsid w:val="0063639C"/>
    <w:rsid w:val="00636F3A"/>
    <w:rsid w:val="006379BB"/>
    <w:rsid w:val="00645E59"/>
    <w:rsid w:val="00646A51"/>
    <w:rsid w:val="00651E3D"/>
    <w:rsid w:val="006567FA"/>
    <w:rsid w:val="00656974"/>
    <w:rsid w:val="0066799A"/>
    <w:rsid w:val="0067072F"/>
    <w:rsid w:val="00676DB3"/>
    <w:rsid w:val="00677E6E"/>
    <w:rsid w:val="006847D6"/>
    <w:rsid w:val="006857D4"/>
    <w:rsid w:val="00686AAB"/>
    <w:rsid w:val="006932C0"/>
    <w:rsid w:val="006952AE"/>
    <w:rsid w:val="006A1B9D"/>
    <w:rsid w:val="006A345B"/>
    <w:rsid w:val="006B0F47"/>
    <w:rsid w:val="006B3CF5"/>
    <w:rsid w:val="006B5409"/>
    <w:rsid w:val="006B6E09"/>
    <w:rsid w:val="006B721C"/>
    <w:rsid w:val="006C693B"/>
    <w:rsid w:val="006E108B"/>
    <w:rsid w:val="006E1B67"/>
    <w:rsid w:val="006E786F"/>
    <w:rsid w:val="006F73E1"/>
    <w:rsid w:val="007000CE"/>
    <w:rsid w:val="00700E76"/>
    <w:rsid w:val="00702223"/>
    <w:rsid w:val="00710923"/>
    <w:rsid w:val="007121D2"/>
    <w:rsid w:val="00712ACE"/>
    <w:rsid w:val="0071547E"/>
    <w:rsid w:val="0072484A"/>
    <w:rsid w:val="0073021F"/>
    <w:rsid w:val="00733979"/>
    <w:rsid w:val="0073452E"/>
    <w:rsid w:val="00735CE8"/>
    <w:rsid w:val="00737B5F"/>
    <w:rsid w:val="00737CA4"/>
    <w:rsid w:val="007411FD"/>
    <w:rsid w:val="0074347D"/>
    <w:rsid w:val="00744733"/>
    <w:rsid w:val="00744DAA"/>
    <w:rsid w:val="007500C6"/>
    <w:rsid w:val="00751A24"/>
    <w:rsid w:val="00752C67"/>
    <w:rsid w:val="00764FED"/>
    <w:rsid w:val="00765AC6"/>
    <w:rsid w:val="00776059"/>
    <w:rsid w:val="0077661C"/>
    <w:rsid w:val="0078038F"/>
    <w:rsid w:val="00781000"/>
    <w:rsid w:val="0078237E"/>
    <w:rsid w:val="007840E2"/>
    <w:rsid w:val="00786050"/>
    <w:rsid w:val="007904AF"/>
    <w:rsid w:val="00790831"/>
    <w:rsid w:val="00790F4F"/>
    <w:rsid w:val="00796863"/>
    <w:rsid w:val="007A0064"/>
    <w:rsid w:val="007A083F"/>
    <w:rsid w:val="007A0E86"/>
    <w:rsid w:val="007A0F72"/>
    <w:rsid w:val="007A41C2"/>
    <w:rsid w:val="007A52CF"/>
    <w:rsid w:val="007A6051"/>
    <w:rsid w:val="007B2281"/>
    <w:rsid w:val="007B3B8D"/>
    <w:rsid w:val="007B4B67"/>
    <w:rsid w:val="007B4FB6"/>
    <w:rsid w:val="007B5200"/>
    <w:rsid w:val="007C0EC9"/>
    <w:rsid w:val="007D14B9"/>
    <w:rsid w:val="007E246D"/>
    <w:rsid w:val="007E74F5"/>
    <w:rsid w:val="007F1041"/>
    <w:rsid w:val="007F181D"/>
    <w:rsid w:val="00801995"/>
    <w:rsid w:val="00804244"/>
    <w:rsid w:val="00804255"/>
    <w:rsid w:val="00814451"/>
    <w:rsid w:val="00825590"/>
    <w:rsid w:val="00826361"/>
    <w:rsid w:val="008273DB"/>
    <w:rsid w:val="00833618"/>
    <w:rsid w:val="00834978"/>
    <w:rsid w:val="0084151C"/>
    <w:rsid w:val="00843104"/>
    <w:rsid w:val="00845BEF"/>
    <w:rsid w:val="008511A8"/>
    <w:rsid w:val="00851EF3"/>
    <w:rsid w:val="00855A53"/>
    <w:rsid w:val="00857D73"/>
    <w:rsid w:val="0086173F"/>
    <w:rsid w:val="00863561"/>
    <w:rsid w:val="0086389A"/>
    <w:rsid w:val="008723E0"/>
    <w:rsid w:val="00874920"/>
    <w:rsid w:val="00877273"/>
    <w:rsid w:val="0088020E"/>
    <w:rsid w:val="00881019"/>
    <w:rsid w:val="008848EC"/>
    <w:rsid w:val="0088678D"/>
    <w:rsid w:val="008874E4"/>
    <w:rsid w:val="00887A91"/>
    <w:rsid w:val="00890EE2"/>
    <w:rsid w:val="0089351A"/>
    <w:rsid w:val="008948B3"/>
    <w:rsid w:val="0089599F"/>
    <w:rsid w:val="00897B92"/>
    <w:rsid w:val="008A01BD"/>
    <w:rsid w:val="008A05C4"/>
    <w:rsid w:val="008A6D72"/>
    <w:rsid w:val="008B12AE"/>
    <w:rsid w:val="008B3504"/>
    <w:rsid w:val="008B7FBF"/>
    <w:rsid w:val="008C385D"/>
    <w:rsid w:val="008D537E"/>
    <w:rsid w:val="008D568A"/>
    <w:rsid w:val="008E38A8"/>
    <w:rsid w:val="008E395A"/>
    <w:rsid w:val="008E4EC3"/>
    <w:rsid w:val="008F0214"/>
    <w:rsid w:val="0090374A"/>
    <w:rsid w:val="00903FBB"/>
    <w:rsid w:val="00904007"/>
    <w:rsid w:val="0090646B"/>
    <w:rsid w:val="00913258"/>
    <w:rsid w:val="0091361C"/>
    <w:rsid w:val="0091481E"/>
    <w:rsid w:val="00917B0C"/>
    <w:rsid w:val="0092134C"/>
    <w:rsid w:val="0093256B"/>
    <w:rsid w:val="0093526B"/>
    <w:rsid w:val="00937354"/>
    <w:rsid w:val="00937DEB"/>
    <w:rsid w:val="00953A12"/>
    <w:rsid w:val="00955934"/>
    <w:rsid w:val="00956080"/>
    <w:rsid w:val="009604A6"/>
    <w:rsid w:val="00961789"/>
    <w:rsid w:val="00961B04"/>
    <w:rsid w:val="00970FE9"/>
    <w:rsid w:val="00972E25"/>
    <w:rsid w:val="009757B2"/>
    <w:rsid w:val="009767E3"/>
    <w:rsid w:val="00987052"/>
    <w:rsid w:val="009906B9"/>
    <w:rsid w:val="0099422B"/>
    <w:rsid w:val="009A0D55"/>
    <w:rsid w:val="009A1CE5"/>
    <w:rsid w:val="009A2B79"/>
    <w:rsid w:val="009A653C"/>
    <w:rsid w:val="009A7172"/>
    <w:rsid w:val="009A75CE"/>
    <w:rsid w:val="009B1829"/>
    <w:rsid w:val="009B35B1"/>
    <w:rsid w:val="009C21FB"/>
    <w:rsid w:val="009C57A3"/>
    <w:rsid w:val="009D23A3"/>
    <w:rsid w:val="009D5928"/>
    <w:rsid w:val="009D59F2"/>
    <w:rsid w:val="009D68C9"/>
    <w:rsid w:val="009D6D58"/>
    <w:rsid w:val="009D7808"/>
    <w:rsid w:val="009E34EC"/>
    <w:rsid w:val="009E3EAF"/>
    <w:rsid w:val="009F60D3"/>
    <w:rsid w:val="00A070BC"/>
    <w:rsid w:val="00A07796"/>
    <w:rsid w:val="00A110BF"/>
    <w:rsid w:val="00A169A7"/>
    <w:rsid w:val="00A16BAB"/>
    <w:rsid w:val="00A32306"/>
    <w:rsid w:val="00A56F8B"/>
    <w:rsid w:val="00A616E0"/>
    <w:rsid w:val="00A7172E"/>
    <w:rsid w:val="00A7390C"/>
    <w:rsid w:val="00A748B1"/>
    <w:rsid w:val="00A74CA5"/>
    <w:rsid w:val="00A760D0"/>
    <w:rsid w:val="00A769DC"/>
    <w:rsid w:val="00A8158F"/>
    <w:rsid w:val="00A83AB0"/>
    <w:rsid w:val="00A84A93"/>
    <w:rsid w:val="00A856E9"/>
    <w:rsid w:val="00A85A5F"/>
    <w:rsid w:val="00A90E01"/>
    <w:rsid w:val="00A9115E"/>
    <w:rsid w:val="00A95978"/>
    <w:rsid w:val="00A96E28"/>
    <w:rsid w:val="00AA1DC2"/>
    <w:rsid w:val="00AA2A8C"/>
    <w:rsid w:val="00AA3F0B"/>
    <w:rsid w:val="00AB088F"/>
    <w:rsid w:val="00AB667F"/>
    <w:rsid w:val="00AB7970"/>
    <w:rsid w:val="00AC0146"/>
    <w:rsid w:val="00AC0D9B"/>
    <w:rsid w:val="00AC1287"/>
    <w:rsid w:val="00AC3D28"/>
    <w:rsid w:val="00AC4B25"/>
    <w:rsid w:val="00AC7F13"/>
    <w:rsid w:val="00AE08AA"/>
    <w:rsid w:val="00AE5085"/>
    <w:rsid w:val="00AE7F9E"/>
    <w:rsid w:val="00AF0A4E"/>
    <w:rsid w:val="00AF45E6"/>
    <w:rsid w:val="00AF71CA"/>
    <w:rsid w:val="00B02C08"/>
    <w:rsid w:val="00B06060"/>
    <w:rsid w:val="00B060B1"/>
    <w:rsid w:val="00B15D7E"/>
    <w:rsid w:val="00B15F08"/>
    <w:rsid w:val="00B25662"/>
    <w:rsid w:val="00B2782A"/>
    <w:rsid w:val="00B43D30"/>
    <w:rsid w:val="00B50740"/>
    <w:rsid w:val="00B5182A"/>
    <w:rsid w:val="00B53282"/>
    <w:rsid w:val="00B56D20"/>
    <w:rsid w:val="00B64772"/>
    <w:rsid w:val="00B71A5C"/>
    <w:rsid w:val="00B908D9"/>
    <w:rsid w:val="00B94037"/>
    <w:rsid w:val="00BA3B3E"/>
    <w:rsid w:val="00BA4471"/>
    <w:rsid w:val="00BA5B43"/>
    <w:rsid w:val="00BA5CFD"/>
    <w:rsid w:val="00BA67DB"/>
    <w:rsid w:val="00BB0C43"/>
    <w:rsid w:val="00BB117F"/>
    <w:rsid w:val="00BB1EC4"/>
    <w:rsid w:val="00BB33A1"/>
    <w:rsid w:val="00BB62FC"/>
    <w:rsid w:val="00BC4D03"/>
    <w:rsid w:val="00BC5DC2"/>
    <w:rsid w:val="00BC7F92"/>
    <w:rsid w:val="00BD497E"/>
    <w:rsid w:val="00BD6086"/>
    <w:rsid w:val="00BD6224"/>
    <w:rsid w:val="00BE1E22"/>
    <w:rsid w:val="00BE2A2A"/>
    <w:rsid w:val="00BF0F7B"/>
    <w:rsid w:val="00BF0FB0"/>
    <w:rsid w:val="00BF3A36"/>
    <w:rsid w:val="00BF735A"/>
    <w:rsid w:val="00C0397B"/>
    <w:rsid w:val="00C053C3"/>
    <w:rsid w:val="00C0561F"/>
    <w:rsid w:val="00C11BD6"/>
    <w:rsid w:val="00C148FD"/>
    <w:rsid w:val="00C1786D"/>
    <w:rsid w:val="00C1790A"/>
    <w:rsid w:val="00C203C7"/>
    <w:rsid w:val="00C21924"/>
    <w:rsid w:val="00C26AF5"/>
    <w:rsid w:val="00C33072"/>
    <w:rsid w:val="00C421D8"/>
    <w:rsid w:val="00C43601"/>
    <w:rsid w:val="00C4595C"/>
    <w:rsid w:val="00C52688"/>
    <w:rsid w:val="00C531FF"/>
    <w:rsid w:val="00C64272"/>
    <w:rsid w:val="00C64A2D"/>
    <w:rsid w:val="00C65EB6"/>
    <w:rsid w:val="00C672E7"/>
    <w:rsid w:val="00C74235"/>
    <w:rsid w:val="00C807DB"/>
    <w:rsid w:val="00C9250E"/>
    <w:rsid w:val="00C941BD"/>
    <w:rsid w:val="00C945F4"/>
    <w:rsid w:val="00C948E9"/>
    <w:rsid w:val="00C95A83"/>
    <w:rsid w:val="00CA01C2"/>
    <w:rsid w:val="00CA54DC"/>
    <w:rsid w:val="00CA7A58"/>
    <w:rsid w:val="00CB0148"/>
    <w:rsid w:val="00CB0505"/>
    <w:rsid w:val="00CB1663"/>
    <w:rsid w:val="00CB7157"/>
    <w:rsid w:val="00CB7E71"/>
    <w:rsid w:val="00CC5FCB"/>
    <w:rsid w:val="00CC7752"/>
    <w:rsid w:val="00CD0BC6"/>
    <w:rsid w:val="00CD35E4"/>
    <w:rsid w:val="00CD6373"/>
    <w:rsid w:val="00CD6F92"/>
    <w:rsid w:val="00CE014F"/>
    <w:rsid w:val="00CE1575"/>
    <w:rsid w:val="00CE29C0"/>
    <w:rsid w:val="00CE4DB4"/>
    <w:rsid w:val="00CF3099"/>
    <w:rsid w:val="00CF5728"/>
    <w:rsid w:val="00CF5DCF"/>
    <w:rsid w:val="00D0191F"/>
    <w:rsid w:val="00D03FA3"/>
    <w:rsid w:val="00D044B1"/>
    <w:rsid w:val="00D0544D"/>
    <w:rsid w:val="00D063A4"/>
    <w:rsid w:val="00D122B3"/>
    <w:rsid w:val="00D23CE8"/>
    <w:rsid w:val="00D32BB2"/>
    <w:rsid w:val="00D35E52"/>
    <w:rsid w:val="00D425A8"/>
    <w:rsid w:val="00D4763A"/>
    <w:rsid w:val="00D50722"/>
    <w:rsid w:val="00D5273E"/>
    <w:rsid w:val="00D52BC1"/>
    <w:rsid w:val="00D53B79"/>
    <w:rsid w:val="00D56A6F"/>
    <w:rsid w:val="00D63D1A"/>
    <w:rsid w:val="00D63E48"/>
    <w:rsid w:val="00D71DE1"/>
    <w:rsid w:val="00D84830"/>
    <w:rsid w:val="00D9093E"/>
    <w:rsid w:val="00D9168B"/>
    <w:rsid w:val="00D93217"/>
    <w:rsid w:val="00D93E60"/>
    <w:rsid w:val="00D949B8"/>
    <w:rsid w:val="00D960D8"/>
    <w:rsid w:val="00DA2FCA"/>
    <w:rsid w:val="00DA7033"/>
    <w:rsid w:val="00DB0308"/>
    <w:rsid w:val="00DB0927"/>
    <w:rsid w:val="00DB3C59"/>
    <w:rsid w:val="00DC10F2"/>
    <w:rsid w:val="00DC2628"/>
    <w:rsid w:val="00DC4221"/>
    <w:rsid w:val="00DD0A16"/>
    <w:rsid w:val="00DD0D2B"/>
    <w:rsid w:val="00DD7A49"/>
    <w:rsid w:val="00DE3455"/>
    <w:rsid w:val="00DE44A4"/>
    <w:rsid w:val="00DE6FA1"/>
    <w:rsid w:val="00DF1A4F"/>
    <w:rsid w:val="00DF2C89"/>
    <w:rsid w:val="00DF3CD4"/>
    <w:rsid w:val="00DF438C"/>
    <w:rsid w:val="00E000AA"/>
    <w:rsid w:val="00E00C30"/>
    <w:rsid w:val="00E0777B"/>
    <w:rsid w:val="00E11D61"/>
    <w:rsid w:val="00E16367"/>
    <w:rsid w:val="00E1673C"/>
    <w:rsid w:val="00E220ED"/>
    <w:rsid w:val="00E253C5"/>
    <w:rsid w:val="00E273B8"/>
    <w:rsid w:val="00E27E8F"/>
    <w:rsid w:val="00E421A3"/>
    <w:rsid w:val="00E43871"/>
    <w:rsid w:val="00E44B24"/>
    <w:rsid w:val="00E5160C"/>
    <w:rsid w:val="00E547E0"/>
    <w:rsid w:val="00E54AB3"/>
    <w:rsid w:val="00E54C29"/>
    <w:rsid w:val="00E63E3C"/>
    <w:rsid w:val="00E66369"/>
    <w:rsid w:val="00E67F7C"/>
    <w:rsid w:val="00E70319"/>
    <w:rsid w:val="00E736A4"/>
    <w:rsid w:val="00E8033A"/>
    <w:rsid w:val="00E80684"/>
    <w:rsid w:val="00E82168"/>
    <w:rsid w:val="00E862E6"/>
    <w:rsid w:val="00E86706"/>
    <w:rsid w:val="00E9080E"/>
    <w:rsid w:val="00E94E5A"/>
    <w:rsid w:val="00EA0A82"/>
    <w:rsid w:val="00EA6560"/>
    <w:rsid w:val="00EA72B5"/>
    <w:rsid w:val="00EB73DC"/>
    <w:rsid w:val="00EB7774"/>
    <w:rsid w:val="00EC3103"/>
    <w:rsid w:val="00EC604F"/>
    <w:rsid w:val="00EC70BD"/>
    <w:rsid w:val="00ED0BCD"/>
    <w:rsid w:val="00ED2024"/>
    <w:rsid w:val="00ED373C"/>
    <w:rsid w:val="00ED3C2D"/>
    <w:rsid w:val="00EE3CEA"/>
    <w:rsid w:val="00EE45B9"/>
    <w:rsid w:val="00EE70DF"/>
    <w:rsid w:val="00EF21CB"/>
    <w:rsid w:val="00EF2479"/>
    <w:rsid w:val="00EF3EDD"/>
    <w:rsid w:val="00EF4F39"/>
    <w:rsid w:val="00EF5B9D"/>
    <w:rsid w:val="00F00728"/>
    <w:rsid w:val="00F00F7A"/>
    <w:rsid w:val="00F0373D"/>
    <w:rsid w:val="00F04F1C"/>
    <w:rsid w:val="00F10E3B"/>
    <w:rsid w:val="00F11DF2"/>
    <w:rsid w:val="00F168C6"/>
    <w:rsid w:val="00F20272"/>
    <w:rsid w:val="00F232EC"/>
    <w:rsid w:val="00F23D83"/>
    <w:rsid w:val="00F248A5"/>
    <w:rsid w:val="00F34AC7"/>
    <w:rsid w:val="00F357DD"/>
    <w:rsid w:val="00F36F97"/>
    <w:rsid w:val="00F4141A"/>
    <w:rsid w:val="00F43D32"/>
    <w:rsid w:val="00F456F6"/>
    <w:rsid w:val="00F55B8B"/>
    <w:rsid w:val="00F56432"/>
    <w:rsid w:val="00F72B65"/>
    <w:rsid w:val="00F737B0"/>
    <w:rsid w:val="00F75107"/>
    <w:rsid w:val="00F760A5"/>
    <w:rsid w:val="00F76E39"/>
    <w:rsid w:val="00F802D9"/>
    <w:rsid w:val="00F80E6D"/>
    <w:rsid w:val="00F8173E"/>
    <w:rsid w:val="00F81DA0"/>
    <w:rsid w:val="00F85F45"/>
    <w:rsid w:val="00F860D4"/>
    <w:rsid w:val="00F9640B"/>
    <w:rsid w:val="00FA0EBB"/>
    <w:rsid w:val="00FA12B2"/>
    <w:rsid w:val="00FA26B0"/>
    <w:rsid w:val="00FA327E"/>
    <w:rsid w:val="00FA6816"/>
    <w:rsid w:val="00FA7103"/>
    <w:rsid w:val="00FB3A10"/>
    <w:rsid w:val="00FB6DF1"/>
    <w:rsid w:val="00FB7C95"/>
    <w:rsid w:val="00FC190D"/>
    <w:rsid w:val="00FC2B1D"/>
    <w:rsid w:val="00FC35EC"/>
    <w:rsid w:val="00FC5E7B"/>
    <w:rsid w:val="00FD430A"/>
    <w:rsid w:val="00FD6D35"/>
    <w:rsid w:val="00FD7A99"/>
    <w:rsid w:val="00FD7B81"/>
    <w:rsid w:val="00FE19C7"/>
    <w:rsid w:val="00FE1DDB"/>
    <w:rsid w:val="00FE64E6"/>
    <w:rsid w:val="00FF2058"/>
    <w:rsid w:val="00FF59E1"/>
    <w:rsid w:val="00FF69BB"/>
    <w:rsid w:val="00FF7E0E"/>
    <w:rsid w:val="011D4687"/>
    <w:rsid w:val="011E73D7"/>
    <w:rsid w:val="01266BFE"/>
    <w:rsid w:val="012A4845"/>
    <w:rsid w:val="014B7BAC"/>
    <w:rsid w:val="01697AB9"/>
    <w:rsid w:val="018D52FC"/>
    <w:rsid w:val="01A41E5D"/>
    <w:rsid w:val="01DB2CD6"/>
    <w:rsid w:val="01E9543F"/>
    <w:rsid w:val="01F6536D"/>
    <w:rsid w:val="01FB702E"/>
    <w:rsid w:val="022F3697"/>
    <w:rsid w:val="02727F1E"/>
    <w:rsid w:val="02C8573A"/>
    <w:rsid w:val="03447273"/>
    <w:rsid w:val="034510AE"/>
    <w:rsid w:val="034B6F8A"/>
    <w:rsid w:val="03A5337E"/>
    <w:rsid w:val="03D57A84"/>
    <w:rsid w:val="03F20017"/>
    <w:rsid w:val="03F2345B"/>
    <w:rsid w:val="04270E85"/>
    <w:rsid w:val="043B4B4D"/>
    <w:rsid w:val="04727AE8"/>
    <w:rsid w:val="04805065"/>
    <w:rsid w:val="048D7618"/>
    <w:rsid w:val="04920660"/>
    <w:rsid w:val="049C23B9"/>
    <w:rsid w:val="04AA5C08"/>
    <w:rsid w:val="04AF701C"/>
    <w:rsid w:val="04ED7E97"/>
    <w:rsid w:val="0521109D"/>
    <w:rsid w:val="053A0891"/>
    <w:rsid w:val="05437DA8"/>
    <w:rsid w:val="055406E4"/>
    <w:rsid w:val="0562026F"/>
    <w:rsid w:val="056C2925"/>
    <w:rsid w:val="05821613"/>
    <w:rsid w:val="05995E0A"/>
    <w:rsid w:val="059A5EC8"/>
    <w:rsid w:val="05A8483D"/>
    <w:rsid w:val="05B82263"/>
    <w:rsid w:val="05C60FCB"/>
    <w:rsid w:val="05CC398C"/>
    <w:rsid w:val="05D60CEF"/>
    <w:rsid w:val="05E40282"/>
    <w:rsid w:val="05F022D7"/>
    <w:rsid w:val="060E65AF"/>
    <w:rsid w:val="061122F9"/>
    <w:rsid w:val="063734D1"/>
    <w:rsid w:val="063A5574"/>
    <w:rsid w:val="06560999"/>
    <w:rsid w:val="067C5553"/>
    <w:rsid w:val="06902DFF"/>
    <w:rsid w:val="06B541FF"/>
    <w:rsid w:val="06B6257F"/>
    <w:rsid w:val="06BB6237"/>
    <w:rsid w:val="06D64610"/>
    <w:rsid w:val="06E07073"/>
    <w:rsid w:val="07113DF1"/>
    <w:rsid w:val="07145AC8"/>
    <w:rsid w:val="071A2D25"/>
    <w:rsid w:val="072C3AF8"/>
    <w:rsid w:val="077348EF"/>
    <w:rsid w:val="078257FC"/>
    <w:rsid w:val="07E9395D"/>
    <w:rsid w:val="081A6928"/>
    <w:rsid w:val="082C1E99"/>
    <w:rsid w:val="083F2AAD"/>
    <w:rsid w:val="084D4E3E"/>
    <w:rsid w:val="084E1EB4"/>
    <w:rsid w:val="09015A0D"/>
    <w:rsid w:val="09085DE6"/>
    <w:rsid w:val="090C5FCF"/>
    <w:rsid w:val="09153709"/>
    <w:rsid w:val="092035EF"/>
    <w:rsid w:val="09223374"/>
    <w:rsid w:val="094D3BD7"/>
    <w:rsid w:val="09663916"/>
    <w:rsid w:val="096C21E6"/>
    <w:rsid w:val="09B5729A"/>
    <w:rsid w:val="09C940D3"/>
    <w:rsid w:val="09D86551"/>
    <w:rsid w:val="0A147E57"/>
    <w:rsid w:val="0A2766C0"/>
    <w:rsid w:val="0A3E5468"/>
    <w:rsid w:val="0A51136B"/>
    <w:rsid w:val="0A6B387D"/>
    <w:rsid w:val="0AA2152C"/>
    <w:rsid w:val="0AEF2DFB"/>
    <w:rsid w:val="0AF45F20"/>
    <w:rsid w:val="0B207024"/>
    <w:rsid w:val="0B235E5C"/>
    <w:rsid w:val="0B4B371D"/>
    <w:rsid w:val="0B5570D9"/>
    <w:rsid w:val="0B6749BA"/>
    <w:rsid w:val="0B800D3B"/>
    <w:rsid w:val="0B995B9A"/>
    <w:rsid w:val="0BA52615"/>
    <w:rsid w:val="0BA75C29"/>
    <w:rsid w:val="0BA8711C"/>
    <w:rsid w:val="0BD51965"/>
    <w:rsid w:val="0BE052B3"/>
    <w:rsid w:val="0BE86634"/>
    <w:rsid w:val="0BEF457C"/>
    <w:rsid w:val="0C0B3869"/>
    <w:rsid w:val="0C1F5B49"/>
    <w:rsid w:val="0C6D484F"/>
    <w:rsid w:val="0CC72760"/>
    <w:rsid w:val="0CD22AE4"/>
    <w:rsid w:val="0CDE0807"/>
    <w:rsid w:val="0CF71C5A"/>
    <w:rsid w:val="0D393EE1"/>
    <w:rsid w:val="0D48769D"/>
    <w:rsid w:val="0D52448B"/>
    <w:rsid w:val="0D602498"/>
    <w:rsid w:val="0D6F7FF6"/>
    <w:rsid w:val="0D787343"/>
    <w:rsid w:val="0DBB7A21"/>
    <w:rsid w:val="0DC15E94"/>
    <w:rsid w:val="0DCB379F"/>
    <w:rsid w:val="0DD32559"/>
    <w:rsid w:val="0DF13604"/>
    <w:rsid w:val="0DF20E96"/>
    <w:rsid w:val="0E3B0C3F"/>
    <w:rsid w:val="0E65023D"/>
    <w:rsid w:val="0E715299"/>
    <w:rsid w:val="0E91155B"/>
    <w:rsid w:val="0EB4092C"/>
    <w:rsid w:val="0EBD4AB9"/>
    <w:rsid w:val="0EC95414"/>
    <w:rsid w:val="0EE46222"/>
    <w:rsid w:val="0F130344"/>
    <w:rsid w:val="0F143E0E"/>
    <w:rsid w:val="0F1B7AD0"/>
    <w:rsid w:val="0F2E48E9"/>
    <w:rsid w:val="0F3D2C8E"/>
    <w:rsid w:val="0F5A58D6"/>
    <w:rsid w:val="0F92563B"/>
    <w:rsid w:val="0FBE33CB"/>
    <w:rsid w:val="0FC421E8"/>
    <w:rsid w:val="0FD470B3"/>
    <w:rsid w:val="0FDF1F81"/>
    <w:rsid w:val="0FE11C2C"/>
    <w:rsid w:val="0FF15A4A"/>
    <w:rsid w:val="102A7BE7"/>
    <w:rsid w:val="103E7E8A"/>
    <w:rsid w:val="10402C6A"/>
    <w:rsid w:val="10413C71"/>
    <w:rsid w:val="10423BC7"/>
    <w:rsid w:val="10545FEA"/>
    <w:rsid w:val="105758E2"/>
    <w:rsid w:val="105B7342"/>
    <w:rsid w:val="10770B70"/>
    <w:rsid w:val="109530D6"/>
    <w:rsid w:val="109E0F25"/>
    <w:rsid w:val="10B10AA1"/>
    <w:rsid w:val="10BB6A0C"/>
    <w:rsid w:val="10E75312"/>
    <w:rsid w:val="10F43EDC"/>
    <w:rsid w:val="110B5A32"/>
    <w:rsid w:val="112E2BA4"/>
    <w:rsid w:val="11341A6C"/>
    <w:rsid w:val="11387076"/>
    <w:rsid w:val="113B7136"/>
    <w:rsid w:val="114446F7"/>
    <w:rsid w:val="114A36D9"/>
    <w:rsid w:val="114E4BBE"/>
    <w:rsid w:val="11515B55"/>
    <w:rsid w:val="11612BF5"/>
    <w:rsid w:val="116333F4"/>
    <w:rsid w:val="11696805"/>
    <w:rsid w:val="11803F7C"/>
    <w:rsid w:val="11923B2D"/>
    <w:rsid w:val="11A97363"/>
    <w:rsid w:val="11B97D8B"/>
    <w:rsid w:val="121C6F0A"/>
    <w:rsid w:val="122D1180"/>
    <w:rsid w:val="122D2CA4"/>
    <w:rsid w:val="12414AD6"/>
    <w:rsid w:val="12483FD6"/>
    <w:rsid w:val="12646C48"/>
    <w:rsid w:val="127C675F"/>
    <w:rsid w:val="129D785D"/>
    <w:rsid w:val="12CA4EBB"/>
    <w:rsid w:val="12EB1B8E"/>
    <w:rsid w:val="12F27FBF"/>
    <w:rsid w:val="12F9732E"/>
    <w:rsid w:val="12FF146E"/>
    <w:rsid w:val="13112312"/>
    <w:rsid w:val="13311812"/>
    <w:rsid w:val="134C29A7"/>
    <w:rsid w:val="135F3A0A"/>
    <w:rsid w:val="1365117D"/>
    <w:rsid w:val="138042A2"/>
    <w:rsid w:val="13851051"/>
    <w:rsid w:val="13856B0A"/>
    <w:rsid w:val="13A719E7"/>
    <w:rsid w:val="13BA345B"/>
    <w:rsid w:val="13C34902"/>
    <w:rsid w:val="13D51A3A"/>
    <w:rsid w:val="13DD1DAA"/>
    <w:rsid w:val="14004F8B"/>
    <w:rsid w:val="142028C4"/>
    <w:rsid w:val="14287F2E"/>
    <w:rsid w:val="14442269"/>
    <w:rsid w:val="1450128C"/>
    <w:rsid w:val="145C430E"/>
    <w:rsid w:val="14706840"/>
    <w:rsid w:val="14731BF1"/>
    <w:rsid w:val="14C91360"/>
    <w:rsid w:val="14D37C4D"/>
    <w:rsid w:val="14E237A2"/>
    <w:rsid w:val="14E937CD"/>
    <w:rsid w:val="15C12D0A"/>
    <w:rsid w:val="15CA00C8"/>
    <w:rsid w:val="15D4558F"/>
    <w:rsid w:val="15E57693"/>
    <w:rsid w:val="161C41EF"/>
    <w:rsid w:val="16264DD9"/>
    <w:rsid w:val="163B2521"/>
    <w:rsid w:val="165847DB"/>
    <w:rsid w:val="166E1CBA"/>
    <w:rsid w:val="168520C9"/>
    <w:rsid w:val="168E6A22"/>
    <w:rsid w:val="168E775A"/>
    <w:rsid w:val="16A92A70"/>
    <w:rsid w:val="16D7449F"/>
    <w:rsid w:val="16F13D87"/>
    <w:rsid w:val="17081DF2"/>
    <w:rsid w:val="174E14FC"/>
    <w:rsid w:val="17587B2B"/>
    <w:rsid w:val="1785001C"/>
    <w:rsid w:val="17887A99"/>
    <w:rsid w:val="17905470"/>
    <w:rsid w:val="17C86E31"/>
    <w:rsid w:val="17CE2779"/>
    <w:rsid w:val="17D376FC"/>
    <w:rsid w:val="17E12FD2"/>
    <w:rsid w:val="18726065"/>
    <w:rsid w:val="187B0CD1"/>
    <w:rsid w:val="18A67C84"/>
    <w:rsid w:val="18A76426"/>
    <w:rsid w:val="18ED3AF4"/>
    <w:rsid w:val="18F106B0"/>
    <w:rsid w:val="18F34CFD"/>
    <w:rsid w:val="18FA5DF0"/>
    <w:rsid w:val="19120681"/>
    <w:rsid w:val="192D3B79"/>
    <w:rsid w:val="192F37FF"/>
    <w:rsid w:val="193719CD"/>
    <w:rsid w:val="19521F9D"/>
    <w:rsid w:val="195C5158"/>
    <w:rsid w:val="196B5781"/>
    <w:rsid w:val="19935A44"/>
    <w:rsid w:val="199A197F"/>
    <w:rsid w:val="199B48CC"/>
    <w:rsid w:val="19C75D8D"/>
    <w:rsid w:val="19CB6805"/>
    <w:rsid w:val="19DF6DEF"/>
    <w:rsid w:val="1A1B493F"/>
    <w:rsid w:val="1A4E22F5"/>
    <w:rsid w:val="1A76304B"/>
    <w:rsid w:val="1A785116"/>
    <w:rsid w:val="1A87500A"/>
    <w:rsid w:val="1A956F9E"/>
    <w:rsid w:val="1AAB79FB"/>
    <w:rsid w:val="1AAC28B5"/>
    <w:rsid w:val="1ABA6E65"/>
    <w:rsid w:val="1AC90357"/>
    <w:rsid w:val="1ACF704D"/>
    <w:rsid w:val="1AE15DCD"/>
    <w:rsid w:val="1AFD4163"/>
    <w:rsid w:val="1B281538"/>
    <w:rsid w:val="1B286BFE"/>
    <w:rsid w:val="1B4B13D5"/>
    <w:rsid w:val="1B7C3BCC"/>
    <w:rsid w:val="1B85172D"/>
    <w:rsid w:val="1BAE5D8A"/>
    <w:rsid w:val="1BDF21C4"/>
    <w:rsid w:val="1BE27524"/>
    <w:rsid w:val="1BE55C33"/>
    <w:rsid w:val="1C1664AD"/>
    <w:rsid w:val="1C2252F7"/>
    <w:rsid w:val="1C451D30"/>
    <w:rsid w:val="1C502967"/>
    <w:rsid w:val="1C8E4FD3"/>
    <w:rsid w:val="1C8F0CF5"/>
    <w:rsid w:val="1C9A09B4"/>
    <w:rsid w:val="1CBF660E"/>
    <w:rsid w:val="1CD64B39"/>
    <w:rsid w:val="1CE84416"/>
    <w:rsid w:val="1D1B6577"/>
    <w:rsid w:val="1D873B64"/>
    <w:rsid w:val="1D8C3B79"/>
    <w:rsid w:val="1DE12AA5"/>
    <w:rsid w:val="1DED41B7"/>
    <w:rsid w:val="1E29425C"/>
    <w:rsid w:val="1E2B33CB"/>
    <w:rsid w:val="1E3020E7"/>
    <w:rsid w:val="1E3567BE"/>
    <w:rsid w:val="1E3823C6"/>
    <w:rsid w:val="1E3A0C53"/>
    <w:rsid w:val="1E3C7D98"/>
    <w:rsid w:val="1E4B09AD"/>
    <w:rsid w:val="1E5938C5"/>
    <w:rsid w:val="1E643755"/>
    <w:rsid w:val="1E721EF3"/>
    <w:rsid w:val="1E7700A4"/>
    <w:rsid w:val="1E931802"/>
    <w:rsid w:val="1E9D0C54"/>
    <w:rsid w:val="1EA92852"/>
    <w:rsid w:val="1EB9397D"/>
    <w:rsid w:val="1ED35C71"/>
    <w:rsid w:val="1EDC7136"/>
    <w:rsid w:val="1EE030CC"/>
    <w:rsid w:val="1F335A4F"/>
    <w:rsid w:val="1F3A2ACD"/>
    <w:rsid w:val="1F5D7567"/>
    <w:rsid w:val="1F6E4808"/>
    <w:rsid w:val="1F714D44"/>
    <w:rsid w:val="1FC4441E"/>
    <w:rsid w:val="1FD53C77"/>
    <w:rsid w:val="20134C3A"/>
    <w:rsid w:val="202948FA"/>
    <w:rsid w:val="20851B80"/>
    <w:rsid w:val="208C7238"/>
    <w:rsid w:val="20C62A00"/>
    <w:rsid w:val="20C717DC"/>
    <w:rsid w:val="20D516AB"/>
    <w:rsid w:val="20D80009"/>
    <w:rsid w:val="20DF1CF6"/>
    <w:rsid w:val="20F60645"/>
    <w:rsid w:val="210453E9"/>
    <w:rsid w:val="21114B6A"/>
    <w:rsid w:val="212C0C14"/>
    <w:rsid w:val="21411755"/>
    <w:rsid w:val="214F53CD"/>
    <w:rsid w:val="216356C4"/>
    <w:rsid w:val="21934ACE"/>
    <w:rsid w:val="21AA3F22"/>
    <w:rsid w:val="21B52761"/>
    <w:rsid w:val="21E704DC"/>
    <w:rsid w:val="221B07CC"/>
    <w:rsid w:val="22215FBE"/>
    <w:rsid w:val="2235673B"/>
    <w:rsid w:val="223C411F"/>
    <w:rsid w:val="224129C8"/>
    <w:rsid w:val="22601273"/>
    <w:rsid w:val="22A62FDE"/>
    <w:rsid w:val="22A9705C"/>
    <w:rsid w:val="22AE49CA"/>
    <w:rsid w:val="22BC1836"/>
    <w:rsid w:val="22C83DD6"/>
    <w:rsid w:val="22DE393F"/>
    <w:rsid w:val="22F95E62"/>
    <w:rsid w:val="231E4143"/>
    <w:rsid w:val="231E6B31"/>
    <w:rsid w:val="23525DB0"/>
    <w:rsid w:val="236336D9"/>
    <w:rsid w:val="239B5317"/>
    <w:rsid w:val="23AB1541"/>
    <w:rsid w:val="23C65106"/>
    <w:rsid w:val="23E4557A"/>
    <w:rsid w:val="23F107E0"/>
    <w:rsid w:val="23F864E8"/>
    <w:rsid w:val="24041CE4"/>
    <w:rsid w:val="240F6F34"/>
    <w:rsid w:val="241A6E42"/>
    <w:rsid w:val="24281311"/>
    <w:rsid w:val="24734283"/>
    <w:rsid w:val="24BD3030"/>
    <w:rsid w:val="24CC52BA"/>
    <w:rsid w:val="24E366F9"/>
    <w:rsid w:val="24E45ABA"/>
    <w:rsid w:val="24FC2C18"/>
    <w:rsid w:val="24FE1C5C"/>
    <w:rsid w:val="250F4953"/>
    <w:rsid w:val="25116428"/>
    <w:rsid w:val="25396668"/>
    <w:rsid w:val="25705B72"/>
    <w:rsid w:val="25786FB8"/>
    <w:rsid w:val="25A148CD"/>
    <w:rsid w:val="25CD3AFE"/>
    <w:rsid w:val="25E84547"/>
    <w:rsid w:val="25FE1DC9"/>
    <w:rsid w:val="26127BFA"/>
    <w:rsid w:val="26247843"/>
    <w:rsid w:val="263D32C3"/>
    <w:rsid w:val="26635DD9"/>
    <w:rsid w:val="266F0443"/>
    <w:rsid w:val="26B14C8E"/>
    <w:rsid w:val="26E31672"/>
    <w:rsid w:val="26F70B9B"/>
    <w:rsid w:val="27047853"/>
    <w:rsid w:val="27053ABB"/>
    <w:rsid w:val="27175086"/>
    <w:rsid w:val="273F2E1C"/>
    <w:rsid w:val="276E3B51"/>
    <w:rsid w:val="27876905"/>
    <w:rsid w:val="2788602D"/>
    <w:rsid w:val="279D625E"/>
    <w:rsid w:val="27BC3E33"/>
    <w:rsid w:val="27D05CA6"/>
    <w:rsid w:val="27D236E8"/>
    <w:rsid w:val="27DB6142"/>
    <w:rsid w:val="27DC262A"/>
    <w:rsid w:val="27E80181"/>
    <w:rsid w:val="281E4D3E"/>
    <w:rsid w:val="28B4083F"/>
    <w:rsid w:val="28CD203A"/>
    <w:rsid w:val="291A1326"/>
    <w:rsid w:val="291C21B8"/>
    <w:rsid w:val="29326CF3"/>
    <w:rsid w:val="293A46D8"/>
    <w:rsid w:val="293C3833"/>
    <w:rsid w:val="293C44EF"/>
    <w:rsid w:val="2965644A"/>
    <w:rsid w:val="296D7AA0"/>
    <w:rsid w:val="29957FD4"/>
    <w:rsid w:val="29A87FA2"/>
    <w:rsid w:val="2A0C6301"/>
    <w:rsid w:val="2A4825AB"/>
    <w:rsid w:val="2A6836AB"/>
    <w:rsid w:val="2A7546CF"/>
    <w:rsid w:val="2A78454D"/>
    <w:rsid w:val="2A9F10D2"/>
    <w:rsid w:val="2B0A3990"/>
    <w:rsid w:val="2B301DD7"/>
    <w:rsid w:val="2B5D3CCA"/>
    <w:rsid w:val="2B773AE7"/>
    <w:rsid w:val="2B806FB0"/>
    <w:rsid w:val="2BA62E15"/>
    <w:rsid w:val="2BB0227C"/>
    <w:rsid w:val="2BB20A5E"/>
    <w:rsid w:val="2BCD0F6E"/>
    <w:rsid w:val="2C295E90"/>
    <w:rsid w:val="2C3B7E3F"/>
    <w:rsid w:val="2C3F483D"/>
    <w:rsid w:val="2C4B44DE"/>
    <w:rsid w:val="2C4F276F"/>
    <w:rsid w:val="2C815AC5"/>
    <w:rsid w:val="2C8A0563"/>
    <w:rsid w:val="2C8A2333"/>
    <w:rsid w:val="2CC5189E"/>
    <w:rsid w:val="2D02404F"/>
    <w:rsid w:val="2D026230"/>
    <w:rsid w:val="2D064508"/>
    <w:rsid w:val="2D1D4C84"/>
    <w:rsid w:val="2D32290D"/>
    <w:rsid w:val="2D545022"/>
    <w:rsid w:val="2D5C3D39"/>
    <w:rsid w:val="2D7C7DAD"/>
    <w:rsid w:val="2D861C36"/>
    <w:rsid w:val="2DA461B6"/>
    <w:rsid w:val="2DAB78D5"/>
    <w:rsid w:val="2DF42E1B"/>
    <w:rsid w:val="2E1A5B0E"/>
    <w:rsid w:val="2E3A0CB6"/>
    <w:rsid w:val="2E46795F"/>
    <w:rsid w:val="2E614401"/>
    <w:rsid w:val="2E692167"/>
    <w:rsid w:val="2E791F2D"/>
    <w:rsid w:val="2E7F34AA"/>
    <w:rsid w:val="2E9076C8"/>
    <w:rsid w:val="2E974878"/>
    <w:rsid w:val="2ED7370A"/>
    <w:rsid w:val="2EFD56BB"/>
    <w:rsid w:val="2F00063D"/>
    <w:rsid w:val="2F0A4071"/>
    <w:rsid w:val="2F7409CE"/>
    <w:rsid w:val="2F885E43"/>
    <w:rsid w:val="2FA039EC"/>
    <w:rsid w:val="2FD16BA1"/>
    <w:rsid w:val="2FD97D47"/>
    <w:rsid w:val="2FEE4A1A"/>
    <w:rsid w:val="2FF752AF"/>
    <w:rsid w:val="30095A32"/>
    <w:rsid w:val="30155EA9"/>
    <w:rsid w:val="30183A30"/>
    <w:rsid w:val="30222018"/>
    <w:rsid w:val="30232234"/>
    <w:rsid w:val="30377B3F"/>
    <w:rsid w:val="3038612E"/>
    <w:rsid w:val="30465699"/>
    <w:rsid w:val="306843C5"/>
    <w:rsid w:val="30C17596"/>
    <w:rsid w:val="30C73392"/>
    <w:rsid w:val="310C356A"/>
    <w:rsid w:val="311C6E4C"/>
    <w:rsid w:val="314A74DA"/>
    <w:rsid w:val="317B735D"/>
    <w:rsid w:val="318A164D"/>
    <w:rsid w:val="319057C6"/>
    <w:rsid w:val="31A1334A"/>
    <w:rsid w:val="31A72553"/>
    <w:rsid w:val="31BC047B"/>
    <w:rsid w:val="31D6749C"/>
    <w:rsid w:val="32063F08"/>
    <w:rsid w:val="320A15D3"/>
    <w:rsid w:val="32294FF5"/>
    <w:rsid w:val="32295CD5"/>
    <w:rsid w:val="325F09BE"/>
    <w:rsid w:val="327D073F"/>
    <w:rsid w:val="328B0468"/>
    <w:rsid w:val="32933F66"/>
    <w:rsid w:val="329665F2"/>
    <w:rsid w:val="331651FA"/>
    <w:rsid w:val="33170DD8"/>
    <w:rsid w:val="333C016B"/>
    <w:rsid w:val="3346331B"/>
    <w:rsid w:val="33676AFA"/>
    <w:rsid w:val="33804089"/>
    <w:rsid w:val="33B15D22"/>
    <w:rsid w:val="33B20CF7"/>
    <w:rsid w:val="33D30976"/>
    <w:rsid w:val="34132FF8"/>
    <w:rsid w:val="342C21E2"/>
    <w:rsid w:val="34635478"/>
    <w:rsid w:val="346F2EB2"/>
    <w:rsid w:val="34707347"/>
    <w:rsid w:val="34904977"/>
    <w:rsid w:val="349D75A3"/>
    <w:rsid w:val="34CA2B31"/>
    <w:rsid w:val="34F77AA1"/>
    <w:rsid w:val="34FF3D2D"/>
    <w:rsid w:val="35002D8C"/>
    <w:rsid w:val="350D417B"/>
    <w:rsid w:val="351A65F3"/>
    <w:rsid w:val="3521416B"/>
    <w:rsid w:val="35240EB8"/>
    <w:rsid w:val="3527124A"/>
    <w:rsid w:val="35437B96"/>
    <w:rsid w:val="354E4FCB"/>
    <w:rsid w:val="357C3EB5"/>
    <w:rsid w:val="35BA027C"/>
    <w:rsid w:val="35C50074"/>
    <w:rsid w:val="35D80835"/>
    <w:rsid w:val="35E42198"/>
    <w:rsid w:val="35EF6A32"/>
    <w:rsid w:val="35F26EF0"/>
    <w:rsid w:val="35F32E6D"/>
    <w:rsid w:val="360C49DA"/>
    <w:rsid w:val="36344F1A"/>
    <w:rsid w:val="363869B4"/>
    <w:rsid w:val="36A760FC"/>
    <w:rsid w:val="36AF7AE5"/>
    <w:rsid w:val="36E072ED"/>
    <w:rsid w:val="36E342E8"/>
    <w:rsid w:val="372C2E7D"/>
    <w:rsid w:val="374B3A9B"/>
    <w:rsid w:val="375F4054"/>
    <w:rsid w:val="37612F36"/>
    <w:rsid w:val="37A0564B"/>
    <w:rsid w:val="37AC5A4C"/>
    <w:rsid w:val="37AE19F0"/>
    <w:rsid w:val="37B75750"/>
    <w:rsid w:val="37C91AD6"/>
    <w:rsid w:val="37CF4424"/>
    <w:rsid w:val="37E53A3D"/>
    <w:rsid w:val="37F54EC4"/>
    <w:rsid w:val="38035008"/>
    <w:rsid w:val="38336B2D"/>
    <w:rsid w:val="383E4B97"/>
    <w:rsid w:val="38565E65"/>
    <w:rsid w:val="38711370"/>
    <w:rsid w:val="388B1EA2"/>
    <w:rsid w:val="38923EA3"/>
    <w:rsid w:val="38C25171"/>
    <w:rsid w:val="38D07EB2"/>
    <w:rsid w:val="38F92E2F"/>
    <w:rsid w:val="39004C41"/>
    <w:rsid w:val="390152CF"/>
    <w:rsid w:val="390D7BA6"/>
    <w:rsid w:val="391C1375"/>
    <w:rsid w:val="396347A5"/>
    <w:rsid w:val="39685377"/>
    <w:rsid w:val="396C0533"/>
    <w:rsid w:val="39A15843"/>
    <w:rsid w:val="39B238FE"/>
    <w:rsid w:val="39FD74EC"/>
    <w:rsid w:val="3A0206DB"/>
    <w:rsid w:val="3A2B4AE5"/>
    <w:rsid w:val="3A475849"/>
    <w:rsid w:val="3A540D48"/>
    <w:rsid w:val="3A5766D7"/>
    <w:rsid w:val="3A6E4B82"/>
    <w:rsid w:val="3A7254F8"/>
    <w:rsid w:val="3A917AF6"/>
    <w:rsid w:val="3A920E55"/>
    <w:rsid w:val="3AA029AE"/>
    <w:rsid w:val="3AA344EE"/>
    <w:rsid w:val="3AB02E3B"/>
    <w:rsid w:val="3AB42228"/>
    <w:rsid w:val="3AC02CF5"/>
    <w:rsid w:val="3AC074AB"/>
    <w:rsid w:val="3AEA0E4C"/>
    <w:rsid w:val="3B1F04A5"/>
    <w:rsid w:val="3B4360A8"/>
    <w:rsid w:val="3B451288"/>
    <w:rsid w:val="3B5D7B55"/>
    <w:rsid w:val="3B5E6363"/>
    <w:rsid w:val="3B6D1270"/>
    <w:rsid w:val="3B77183A"/>
    <w:rsid w:val="3B82121B"/>
    <w:rsid w:val="3B984D9C"/>
    <w:rsid w:val="3BE46B6A"/>
    <w:rsid w:val="3BE7187C"/>
    <w:rsid w:val="3C311290"/>
    <w:rsid w:val="3C3160F8"/>
    <w:rsid w:val="3C334C40"/>
    <w:rsid w:val="3C35526D"/>
    <w:rsid w:val="3C641BB8"/>
    <w:rsid w:val="3CB63D81"/>
    <w:rsid w:val="3CBB5AAF"/>
    <w:rsid w:val="3CD00C99"/>
    <w:rsid w:val="3CE243D0"/>
    <w:rsid w:val="3D4F25C2"/>
    <w:rsid w:val="3D5D002B"/>
    <w:rsid w:val="3D7E4BCA"/>
    <w:rsid w:val="3DA83122"/>
    <w:rsid w:val="3DB41B17"/>
    <w:rsid w:val="3DB73970"/>
    <w:rsid w:val="3DC46A23"/>
    <w:rsid w:val="3DF350BB"/>
    <w:rsid w:val="3DFD4C68"/>
    <w:rsid w:val="3E126E63"/>
    <w:rsid w:val="3E15069D"/>
    <w:rsid w:val="3E1569E0"/>
    <w:rsid w:val="3E18715A"/>
    <w:rsid w:val="3E3E5075"/>
    <w:rsid w:val="3E433564"/>
    <w:rsid w:val="3E574CEA"/>
    <w:rsid w:val="3E5A1309"/>
    <w:rsid w:val="3E7200BC"/>
    <w:rsid w:val="3E891D30"/>
    <w:rsid w:val="3EE74BAC"/>
    <w:rsid w:val="3EF708DF"/>
    <w:rsid w:val="3EF80C65"/>
    <w:rsid w:val="3EFE2F2B"/>
    <w:rsid w:val="3F0F4138"/>
    <w:rsid w:val="3F3076EC"/>
    <w:rsid w:val="3F7E5109"/>
    <w:rsid w:val="3F944A6A"/>
    <w:rsid w:val="3FD042A6"/>
    <w:rsid w:val="401741DC"/>
    <w:rsid w:val="401B5BCC"/>
    <w:rsid w:val="40203828"/>
    <w:rsid w:val="406053C8"/>
    <w:rsid w:val="408F508F"/>
    <w:rsid w:val="40AD5062"/>
    <w:rsid w:val="40B70490"/>
    <w:rsid w:val="40B84BDC"/>
    <w:rsid w:val="40BC1426"/>
    <w:rsid w:val="40BE03EC"/>
    <w:rsid w:val="40C667A9"/>
    <w:rsid w:val="40E95560"/>
    <w:rsid w:val="41073B9C"/>
    <w:rsid w:val="4119584F"/>
    <w:rsid w:val="41424402"/>
    <w:rsid w:val="41437007"/>
    <w:rsid w:val="41594D90"/>
    <w:rsid w:val="416B5C2D"/>
    <w:rsid w:val="41817DAC"/>
    <w:rsid w:val="41A570DC"/>
    <w:rsid w:val="41CD1C93"/>
    <w:rsid w:val="41CE4B4F"/>
    <w:rsid w:val="41FA0F47"/>
    <w:rsid w:val="42040A57"/>
    <w:rsid w:val="42315DA8"/>
    <w:rsid w:val="42365353"/>
    <w:rsid w:val="42493C73"/>
    <w:rsid w:val="425C35A7"/>
    <w:rsid w:val="425C565C"/>
    <w:rsid w:val="42772283"/>
    <w:rsid w:val="4296147F"/>
    <w:rsid w:val="42A53EE5"/>
    <w:rsid w:val="42C81D66"/>
    <w:rsid w:val="42CD6074"/>
    <w:rsid w:val="42DF54FE"/>
    <w:rsid w:val="42EE4121"/>
    <w:rsid w:val="43116319"/>
    <w:rsid w:val="431C328E"/>
    <w:rsid w:val="43295529"/>
    <w:rsid w:val="43321D3C"/>
    <w:rsid w:val="434C1B79"/>
    <w:rsid w:val="434D65A9"/>
    <w:rsid w:val="43535D7B"/>
    <w:rsid w:val="43D74097"/>
    <w:rsid w:val="43D77446"/>
    <w:rsid w:val="440241C2"/>
    <w:rsid w:val="44254677"/>
    <w:rsid w:val="44363F04"/>
    <w:rsid w:val="446F28BA"/>
    <w:rsid w:val="44983A0C"/>
    <w:rsid w:val="44A8221F"/>
    <w:rsid w:val="44AD7D01"/>
    <w:rsid w:val="44CC363A"/>
    <w:rsid w:val="44E645C9"/>
    <w:rsid w:val="45125F9D"/>
    <w:rsid w:val="45260C3D"/>
    <w:rsid w:val="4538329F"/>
    <w:rsid w:val="45BF154D"/>
    <w:rsid w:val="45CD0760"/>
    <w:rsid w:val="45CE6E95"/>
    <w:rsid w:val="45EE2ED7"/>
    <w:rsid w:val="463320DF"/>
    <w:rsid w:val="46417175"/>
    <w:rsid w:val="465A0D69"/>
    <w:rsid w:val="46AA13A5"/>
    <w:rsid w:val="46BD192C"/>
    <w:rsid w:val="46E37325"/>
    <w:rsid w:val="46E654F8"/>
    <w:rsid w:val="47074A85"/>
    <w:rsid w:val="47102181"/>
    <w:rsid w:val="4711727A"/>
    <w:rsid w:val="4790713F"/>
    <w:rsid w:val="47B43FAD"/>
    <w:rsid w:val="47BA1232"/>
    <w:rsid w:val="47D11CA6"/>
    <w:rsid w:val="480D46BB"/>
    <w:rsid w:val="48335FD4"/>
    <w:rsid w:val="484258CA"/>
    <w:rsid w:val="484E78B6"/>
    <w:rsid w:val="486357F6"/>
    <w:rsid w:val="48776ACF"/>
    <w:rsid w:val="487E0300"/>
    <w:rsid w:val="487E6CC5"/>
    <w:rsid w:val="489C5A3C"/>
    <w:rsid w:val="48A01CAA"/>
    <w:rsid w:val="48A83B70"/>
    <w:rsid w:val="48ED6214"/>
    <w:rsid w:val="4913528A"/>
    <w:rsid w:val="492F3C68"/>
    <w:rsid w:val="49320239"/>
    <w:rsid w:val="49525525"/>
    <w:rsid w:val="49632C86"/>
    <w:rsid w:val="49AB03FF"/>
    <w:rsid w:val="49C02621"/>
    <w:rsid w:val="49C81C16"/>
    <w:rsid w:val="49DF15A8"/>
    <w:rsid w:val="49F33B20"/>
    <w:rsid w:val="49F85C2A"/>
    <w:rsid w:val="49F97050"/>
    <w:rsid w:val="4A065992"/>
    <w:rsid w:val="4A1602EF"/>
    <w:rsid w:val="4A207A00"/>
    <w:rsid w:val="4A207B46"/>
    <w:rsid w:val="4A4714E2"/>
    <w:rsid w:val="4A506EE2"/>
    <w:rsid w:val="4A740E52"/>
    <w:rsid w:val="4A943D8F"/>
    <w:rsid w:val="4A9B5C03"/>
    <w:rsid w:val="4A9E37FB"/>
    <w:rsid w:val="4ACA757B"/>
    <w:rsid w:val="4AD213A2"/>
    <w:rsid w:val="4AD94D7D"/>
    <w:rsid w:val="4ADD1D78"/>
    <w:rsid w:val="4AE44752"/>
    <w:rsid w:val="4B1305F9"/>
    <w:rsid w:val="4B170EE6"/>
    <w:rsid w:val="4B1B41A1"/>
    <w:rsid w:val="4B592449"/>
    <w:rsid w:val="4B991052"/>
    <w:rsid w:val="4B9A3DA7"/>
    <w:rsid w:val="4B9B051B"/>
    <w:rsid w:val="4BCF6315"/>
    <w:rsid w:val="4BD223C7"/>
    <w:rsid w:val="4BD908A4"/>
    <w:rsid w:val="4BF12C39"/>
    <w:rsid w:val="4BF677D3"/>
    <w:rsid w:val="4C212131"/>
    <w:rsid w:val="4C266126"/>
    <w:rsid w:val="4C5C1F4A"/>
    <w:rsid w:val="4C6801D5"/>
    <w:rsid w:val="4CF624E3"/>
    <w:rsid w:val="4D106C0F"/>
    <w:rsid w:val="4D3B19ED"/>
    <w:rsid w:val="4D3E034B"/>
    <w:rsid w:val="4D5851DF"/>
    <w:rsid w:val="4D5D1FE2"/>
    <w:rsid w:val="4D5D7DA6"/>
    <w:rsid w:val="4D79555F"/>
    <w:rsid w:val="4D8E35EE"/>
    <w:rsid w:val="4D9C68F1"/>
    <w:rsid w:val="4D9F2028"/>
    <w:rsid w:val="4DA72EF9"/>
    <w:rsid w:val="4DB87635"/>
    <w:rsid w:val="4DD61178"/>
    <w:rsid w:val="4DD75FAB"/>
    <w:rsid w:val="4DDB6342"/>
    <w:rsid w:val="4DDE63C7"/>
    <w:rsid w:val="4DDF00A2"/>
    <w:rsid w:val="4E35252D"/>
    <w:rsid w:val="4E4F07BD"/>
    <w:rsid w:val="4E5C38DC"/>
    <w:rsid w:val="4EC31B73"/>
    <w:rsid w:val="4ECA32D1"/>
    <w:rsid w:val="4F147563"/>
    <w:rsid w:val="4F2B405E"/>
    <w:rsid w:val="4F2C26CC"/>
    <w:rsid w:val="4F3D6989"/>
    <w:rsid w:val="4F572FAF"/>
    <w:rsid w:val="4F5E49FF"/>
    <w:rsid w:val="4F645346"/>
    <w:rsid w:val="4F6D6180"/>
    <w:rsid w:val="4F7F7747"/>
    <w:rsid w:val="4FA423EC"/>
    <w:rsid w:val="4FB57C95"/>
    <w:rsid w:val="4FBA0F4C"/>
    <w:rsid w:val="4FCE332B"/>
    <w:rsid w:val="4FD06A31"/>
    <w:rsid w:val="4FD71F3C"/>
    <w:rsid w:val="4FED76C7"/>
    <w:rsid w:val="500175D6"/>
    <w:rsid w:val="50044DE1"/>
    <w:rsid w:val="501F3C86"/>
    <w:rsid w:val="503D7889"/>
    <w:rsid w:val="50543C14"/>
    <w:rsid w:val="506F1939"/>
    <w:rsid w:val="50755A0C"/>
    <w:rsid w:val="508F272D"/>
    <w:rsid w:val="50D01474"/>
    <w:rsid w:val="50D9245B"/>
    <w:rsid w:val="51015A12"/>
    <w:rsid w:val="510A017F"/>
    <w:rsid w:val="5123432E"/>
    <w:rsid w:val="513C2EED"/>
    <w:rsid w:val="51481EA8"/>
    <w:rsid w:val="516B60E1"/>
    <w:rsid w:val="517405F3"/>
    <w:rsid w:val="517D2644"/>
    <w:rsid w:val="51994B04"/>
    <w:rsid w:val="51A94FFD"/>
    <w:rsid w:val="51B537D8"/>
    <w:rsid w:val="51FE5A07"/>
    <w:rsid w:val="52385710"/>
    <w:rsid w:val="52686FAB"/>
    <w:rsid w:val="526E0898"/>
    <w:rsid w:val="52833AC6"/>
    <w:rsid w:val="52842A7C"/>
    <w:rsid w:val="52B55B5D"/>
    <w:rsid w:val="52C602C1"/>
    <w:rsid w:val="52C70869"/>
    <w:rsid w:val="52CA118D"/>
    <w:rsid w:val="52CE64DD"/>
    <w:rsid w:val="52D14AC5"/>
    <w:rsid w:val="52D5308C"/>
    <w:rsid w:val="52EF1960"/>
    <w:rsid w:val="530B545A"/>
    <w:rsid w:val="53122476"/>
    <w:rsid w:val="53501035"/>
    <w:rsid w:val="5354077B"/>
    <w:rsid w:val="536473FC"/>
    <w:rsid w:val="538B21A6"/>
    <w:rsid w:val="539537ED"/>
    <w:rsid w:val="539F34C3"/>
    <w:rsid w:val="53A80075"/>
    <w:rsid w:val="53B831EA"/>
    <w:rsid w:val="53E83831"/>
    <w:rsid w:val="54246F2E"/>
    <w:rsid w:val="544F1BC2"/>
    <w:rsid w:val="54666149"/>
    <w:rsid w:val="54A80590"/>
    <w:rsid w:val="54AD2C01"/>
    <w:rsid w:val="54D1591D"/>
    <w:rsid w:val="55036DB9"/>
    <w:rsid w:val="550A4032"/>
    <w:rsid w:val="55205869"/>
    <w:rsid w:val="552E1C38"/>
    <w:rsid w:val="555519FC"/>
    <w:rsid w:val="556E4377"/>
    <w:rsid w:val="557E2876"/>
    <w:rsid w:val="557F2979"/>
    <w:rsid w:val="5594227D"/>
    <w:rsid w:val="55AA311F"/>
    <w:rsid w:val="55BD08A5"/>
    <w:rsid w:val="55F24C55"/>
    <w:rsid w:val="55F61722"/>
    <w:rsid w:val="56062989"/>
    <w:rsid w:val="561020AA"/>
    <w:rsid w:val="561A06D3"/>
    <w:rsid w:val="561F1F42"/>
    <w:rsid w:val="56292704"/>
    <w:rsid w:val="56984983"/>
    <w:rsid w:val="56B05A6C"/>
    <w:rsid w:val="56D92489"/>
    <w:rsid w:val="56F02536"/>
    <w:rsid w:val="56F032A0"/>
    <w:rsid w:val="57123467"/>
    <w:rsid w:val="57820AC7"/>
    <w:rsid w:val="579E5FA1"/>
    <w:rsid w:val="57A4663F"/>
    <w:rsid w:val="57B21BF0"/>
    <w:rsid w:val="57C96543"/>
    <w:rsid w:val="57D56E87"/>
    <w:rsid w:val="57E20408"/>
    <w:rsid w:val="589152F6"/>
    <w:rsid w:val="58BE0034"/>
    <w:rsid w:val="58C10974"/>
    <w:rsid w:val="58C61CFD"/>
    <w:rsid w:val="58CC3BF4"/>
    <w:rsid w:val="58D546E5"/>
    <w:rsid w:val="58E96E26"/>
    <w:rsid w:val="58F92131"/>
    <w:rsid w:val="5977652D"/>
    <w:rsid w:val="597B273F"/>
    <w:rsid w:val="59826A79"/>
    <w:rsid w:val="59DD1F30"/>
    <w:rsid w:val="59EA59E7"/>
    <w:rsid w:val="5A4279C6"/>
    <w:rsid w:val="5A6512C0"/>
    <w:rsid w:val="5A7E7201"/>
    <w:rsid w:val="5A881BA0"/>
    <w:rsid w:val="5A96162E"/>
    <w:rsid w:val="5ABB5006"/>
    <w:rsid w:val="5AC75C37"/>
    <w:rsid w:val="5AD332DD"/>
    <w:rsid w:val="5AD75758"/>
    <w:rsid w:val="5ADA3A42"/>
    <w:rsid w:val="5AFA1B17"/>
    <w:rsid w:val="5B4415C8"/>
    <w:rsid w:val="5B546FF3"/>
    <w:rsid w:val="5B61619E"/>
    <w:rsid w:val="5B857080"/>
    <w:rsid w:val="5B871CAA"/>
    <w:rsid w:val="5BCC634E"/>
    <w:rsid w:val="5BE07BA5"/>
    <w:rsid w:val="5BF30CBE"/>
    <w:rsid w:val="5BFE1316"/>
    <w:rsid w:val="5C146A57"/>
    <w:rsid w:val="5C2D0869"/>
    <w:rsid w:val="5C6324EA"/>
    <w:rsid w:val="5C68713A"/>
    <w:rsid w:val="5C6C3D49"/>
    <w:rsid w:val="5C733929"/>
    <w:rsid w:val="5C7D4E2C"/>
    <w:rsid w:val="5C8C45FF"/>
    <w:rsid w:val="5C991ABF"/>
    <w:rsid w:val="5CD24D02"/>
    <w:rsid w:val="5CDF751F"/>
    <w:rsid w:val="5D05111C"/>
    <w:rsid w:val="5D185884"/>
    <w:rsid w:val="5D1A4D37"/>
    <w:rsid w:val="5D5064C1"/>
    <w:rsid w:val="5D581A68"/>
    <w:rsid w:val="5D8E0351"/>
    <w:rsid w:val="5DBC18D9"/>
    <w:rsid w:val="5DF0295A"/>
    <w:rsid w:val="5E046D84"/>
    <w:rsid w:val="5E0C477A"/>
    <w:rsid w:val="5E413CB4"/>
    <w:rsid w:val="5E6932BF"/>
    <w:rsid w:val="5E703BFD"/>
    <w:rsid w:val="5E75489B"/>
    <w:rsid w:val="5E8A7430"/>
    <w:rsid w:val="5E8E33BC"/>
    <w:rsid w:val="5E933CED"/>
    <w:rsid w:val="5EBA0B7B"/>
    <w:rsid w:val="5EC45329"/>
    <w:rsid w:val="5ED379A9"/>
    <w:rsid w:val="5ED95B07"/>
    <w:rsid w:val="5EE75E2B"/>
    <w:rsid w:val="5F5D5019"/>
    <w:rsid w:val="5F925187"/>
    <w:rsid w:val="5F9715B3"/>
    <w:rsid w:val="5FAD10AD"/>
    <w:rsid w:val="5FCB1C22"/>
    <w:rsid w:val="5FE014B6"/>
    <w:rsid w:val="60027752"/>
    <w:rsid w:val="601015AE"/>
    <w:rsid w:val="60174EFD"/>
    <w:rsid w:val="601D2438"/>
    <w:rsid w:val="6031630E"/>
    <w:rsid w:val="606367CA"/>
    <w:rsid w:val="60966014"/>
    <w:rsid w:val="60B05EF5"/>
    <w:rsid w:val="60B26EAB"/>
    <w:rsid w:val="60B3227E"/>
    <w:rsid w:val="60BF1A62"/>
    <w:rsid w:val="60E81A9B"/>
    <w:rsid w:val="61563996"/>
    <w:rsid w:val="616A42FE"/>
    <w:rsid w:val="619B5655"/>
    <w:rsid w:val="61A40553"/>
    <w:rsid w:val="61A4374E"/>
    <w:rsid w:val="61AC7FAF"/>
    <w:rsid w:val="61BD0EC8"/>
    <w:rsid w:val="61BF6D04"/>
    <w:rsid w:val="61CA4C3D"/>
    <w:rsid w:val="61DA6FF4"/>
    <w:rsid w:val="61E30E2E"/>
    <w:rsid w:val="61F1044B"/>
    <w:rsid w:val="621E7B5D"/>
    <w:rsid w:val="62E64A30"/>
    <w:rsid w:val="62EB2FA8"/>
    <w:rsid w:val="631C71F2"/>
    <w:rsid w:val="63357631"/>
    <w:rsid w:val="634C6BE3"/>
    <w:rsid w:val="634D112E"/>
    <w:rsid w:val="639E6D17"/>
    <w:rsid w:val="63AA193B"/>
    <w:rsid w:val="63AD10E4"/>
    <w:rsid w:val="63AF305C"/>
    <w:rsid w:val="63CF42BA"/>
    <w:rsid w:val="63E93869"/>
    <w:rsid w:val="64240557"/>
    <w:rsid w:val="642525E6"/>
    <w:rsid w:val="644465FC"/>
    <w:rsid w:val="644B3D5B"/>
    <w:rsid w:val="645012BE"/>
    <w:rsid w:val="645F5F5B"/>
    <w:rsid w:val="646613AE"/>
    <w:rsid w:val="64DE5A44"/>
    <w:rsid w:val="64DF5AD9"/>
    <w:rsid w:val="64E927A5"/>
    <w:rsid w:val="64EF4410"/>
    <w:rsid w:val="652427E8"/>
    <w:rsid w:val="652A5AC1"/>
    <w:rsid w:val="65785EA5"/>
    <w:rsid w:val="6583087A"/>
    <w:rsid w:val="659A419F"/>
    <w:rsid w:val="663E65C4"/>
    <w:rsid w:val="66442AB6"/>
    <w:rsid w:val="664C58D3"/>
    <w:rsid w:val="668E54EA"/>
    <w:rsid w:val="66DA0443"/>
    <w:rsid w:val="66E06BFE"/>
    <w:rsid w:val="66E1620B"/>
    <w:rsid w:val="66E227AC"/>
    <w:rsid w:val="66E66E85"/>
    <w:rsid w:val="66F369B5"/>
    <w:rsid w:val="67127E9E"/>
    <w:rsid w:val="671B38D3"/>
    <w:rsid w:val="671D7B67"/>
    <w:rsid w:val="67246168"/>
    <w:rsid w:val="67256E86"/>
    <w:rsid w:val="6755085B"/>
    <w:rsid w:val="67643F7F"/>
    <w:rsid w:val="67AB326E"/>
    <w:rsid w:val="67AE54D7"/>
    <w:rsid w:val="67B86896"/>
    <w:rsid w:val="67E132C3"/>
    <w:rsid w:val="67E7276B"/>
    <w:rsid w:val="67F751A7"/>
    <w:rsid w:val="67FF720C"/>
    <w:rsid w:val="680A5C76"/>
    <w:rsid w:val="681B5031"/>
    <w:rsid w:val="682512BB"/>
    <w:rsid w:val="6860090E"/>
    <w:rsid w:val="68743D64"/>
    <w:rsid w:val="687C7794"/>
    <w:rsid w:val="68B6301E"/>
    <w:rsid w:val="68BE2776"/>
    <w:rsid w:val="68F05D9D"/>
    <w:rsid w:val="68FD7BBA"/>
    <w:rsid w:val="6963050F"/>
    <w:rsid w:val="69886E55"/>
    <w:rsid w:val="69900CD9"/>
    <w:rsid w:val="69B94BBC"/>
    <w:rsid w:val="69C81870"/>
    <w:rsid w:val="69F1009A"/>
    <w:rsid w:val="6A1D7748"/>
    <w:rsid w:val="6A2924C5"/>
    <w:rsid w:val="6A3E3301"/>
    <w:rsid w:val="6A4B7F68"/>
    <w:rsid w:val="6A6A38D0"/>
    <w:rsid w:val="6A876973"/>
    <w:rsid w:val="6A8A02D4"/>
    <w:rsid w:val="6A921D9B"/>
    <w:rsid w:val="6AA44600"/>
    <w:rsid w:val="6AB513F7"/>
    <w:rsid w:val="6AF809C1"/>
    <w:rsid w:val="6B1A34B0"/>
    <w:rsid w:val="6B226614"/>
    <w:rsid w:val="6B44547E"/>
    <w:rsid w:val="6B702877"/>
    <w:rsid w:val="6B7552E1"/>
    <w:rsid w:val="6B811095"/>
    <w:rsid w:val="6BDC15BF"/>
    <w:rsid w:val="6BE54DCC"/>
    <w:rsid w:val="6C1066FB"/>
    <w:rsid w:val="6C2B1DFF"/>
    <w:rsid w:val="6C311C2D"/>
    <w:rsid w:val="6C3737B3"/>
    <w:rsid w:val="6C6356A5"/>
    <w:rsid w:val="6C675193"/>
    <w:rsid w:val="6C871908"/>
    <w:rsid w:val="6C8E07EA"/>
    <w:rsid w:val="6C8E6BE7"/>
    <w:rsid w:val="6C9C2D9F"/>
    <w:rsid w:val="6CA17708"/>
    <w:rsid w:val="6CB6280A"/>
    <w:rsid w:val="6CB91640"/>
    <w:rsid w:val="6CE332EF"/>
    <w:rsid w:val="6D1A302D"/>
    <w:rsid w:val="6D4D46FF"/>
    <w:rsid w:val="6D8537BF"/>
    <w:rsid w:val="6D861D06"/>
    <w:rsid w:val="6D9C3B74"/>
    <w:rsid w:val="6DA61045"/>
    <w:rsid w:val="6DAB423C"/>
    <w:rsid w:val="6DCA4BFA"/>
    <w:rsid w:val="6DCC6610"/>
    <w:rsid w:val="6DF36E84"/>
    <w:rsid w:val="6DF631AC"/>
    <w:rsid w:val="6E0448AC"/>
    <w:rsid w:val="6E153996"/>
    <w:rsid w:val="6E4E7671"/>
    <w:rsid w:val="6E70496B"/>
    <w:rsid w:val="6E705A2C"/>
    <w:rsid w:val="6E7C010F"/>
    <w:rsid w:val="6E926A76"/>
    <w:rsid w:val="6EAB6A39"/>
    <w:rsid w:val="6EB04A38"/>
    <w:rsid w:val="6EB47138"/>
    <w:rsid w:val="6EC13F26"/>
    <w:rsid w:val="6EFD3B06"/>
    <w:rsid w:val="6F1939E8"/>
    <w:rsid w:val="6F391279"/>
    <w:rsid w:val="6F403457"/>
    <w:rsid w:val="6F5F04E8"/>
    <w:rsid w:val="6F795FD5"/>
    <w:rsid w:val="6F7E53A4"/>
    <w:rsid w:val="6FD76210"/>
    <w:rsid w:val="6FED65E9"/>
    <w:rsid w:val="7028326B"/>
    <w:rsid w:val="704B4A9B"/>
    <w:rsid w:val="70892D96"/>
    <w:rsid w:val="70901DF0"/>
    <w:rsid w:val="70B45441"/>
    <w:rsid w:val="70C27B5D"/>
    <w:rsid w:val="70DA313B"/>
    <w:rsid w:val="70E020BB"/>
    <w:rsid w:val="70FD412D"/>
    <w:rsid w:val="7113010C"/>
    <w:rsid w:val="711D614B"/>
    <w:rsid w:val="712828B1"/>
    <w:rsid w:val="713771C8"/>
    <w:rsid w:val="71501B36"/>
    <w:rsid w:val="715614C1"/>
    <w:rsid w:val="71814F93"/>
    <w:rsid w:val="718251AD"/>
    <w:rsid w:val="7196013A"/>
    <w:rsid w:val="71B008F2"/>
    <w:rsid w:val="71C224FB"/>
    <w:rsid w:val="71CA4A4A"/>
    <w:rsid w:val="71E50588"/>
    <w:rsid w:val="71E95DAC"/>
    <w:rsid w:val="720B2DDC"/>
    <w:rsid w:val="72386571"/>
    <w:rsid w:val="727A08C9"/>
    <w:rsid w:val="728752AA"/>
    <w:rsid w:val="72A2715D"/>
    <w:rsid w:val="72A97074"/>
    <w:rsid w:val="72AB45D8"/>
    <w:rsid w:val="72AE4DD5"/>
    <w:rsid w:val="72C54AD3"/>
    <w:rsid w:val="72C97BA9"/>
    <w:rsid w:val="72E11056"/>
    <w:rsid w:val="72F21E7A"/>
    <w:rsid w:val="730F145B"/>
    <w:rsid w:val="731731C7"/>
    <w:rsid w:val="73404362"/>
    <w:rsid w:val="73850CB0"/>
    <w:rsid w:val="73990927"/>
    <w:rsid w:val="73A43D81"/>
    <w:rsid w:val="73B501FD"/>
    <w:rsid w:val="73C74120"/>
    <w:rsid w:val="73C75421"/>
    <w:rsid w:val="73F33ABA"/>
    <w:rsid w:val="73F565B8"/>
    <w:rsid w:val="744574A0"/>
    <w:rsid w:val="74492165"/>
    <w:rsid w:val="74542C74"/>
    <w:rsid w:val="74615CBA"/>
    <w:rsid w:val="747B7108"/>
    <w:rsid w:val="74816373"/>
    <w:rsid w:val="74B427C5"/>
    <w:rsid w:val="74DC6A51"/>
    <w:rsid w:val="7502765E"/>
    <w:rsid w:val="75151575"/>
    <w:rsid w:val="75393C97"/>
    <w:rsid w:val="753F4827"/>
    <w:rsid w:val="75B413D4"/>
    <w:rsid w:val="762F2A34"/>
    <w:rsid w:val="763B3E8D"/>
    <w:rsid w:val="763D4B97"/>
    <w:rsid w:val="763D5CAB"/>
    <w:rsid w:val="766F0698"/>
    <w:rsid w:val="76744D4F"/>
    <w:rsid w:val="769C7FD9"/>
    <w:rsid w:val="76AD6533"/>
    <w:rsid w:val="76B3241B"/>
    <w:rsid w:val="770B3C0B"/>
    <w:rsid w:val="770F089A"/>
    <w:rsid w:val="7782638B"/>
    <w:rsid w:val="77844DD2"/>
    <w:rsid w:val="77913612"/>
    <w:rsid w:val="77CC6BEB"/>
    <w:rsid w:val="7804737E"/>
    <w:rsid w:val="780845BC"/>
    <w:rsid w:val="780A35BD"/>
    <w:rsid w:val="781129A5"/>
    <w:rsid w:val="78206B38"/>
    <w:rsid w:val="7833410C"/>
    <w:rsid w:val="789F7203"/>
    <w:rsid w:val="78AF6CF6"/>
    <w:rsid w:val="78CE5C84"/>
    <w:rsid w:val="78E82EAB"/>
    <w:rsid w:val="7933483C"/>
    <w:rsid w:val="79634BAB"/>
    <w:rsid w:val="797A4177"/>
    <w:rsid w:val="799B000C"/>
    <w:rsid w:val="79A3349F"/>
    <w:rsid w:val="79D468EE"/>
    <w:rsid w:val="79D738E6"/>
    <w:rsid w:val="79E03488"/>
    <w:rsid w:val="7A095DE0"/>
    <w:rsid w:val="7A1D00EC"/>
    <w:rsid w:val="7A485E29"/>
    <w:rsid w:val="7AB01DC1"/>
    <w:rsid w:val="7ABC6EBD"/>
    <w:rsid w:val="7AC049D3"/>
    <w:rsid w:val="7AC728C6"/>
    <w:rsid w:val="7AD561C9"/>
    <w:rsid w:val="7AE30190"/>
    <w:rsid w:val="7AE854B8"/>
    <w:rsid w:val="7B1B0D88"/>
    <w:rsid w:val="7B5D2AA5"/>
    <w:rsid w:val="7B6D20D2"/>
    <w:rsid w:val="7B8B4FBD"/>
    <w:rsid w:val="7BA7074D"/>
    <w:rsid w:val="7BAA596F"/>
    <w:rsid w:val="7BCE74FE"/>
    <w:rsid w:val="7BD27A29"/>
    <w:rsid w:val="7BD87FE5"/>
    <w:rsid w:val="7BE215AC"/>
    <w:rsid w:val="7BEA23CF"/>
    <w:rsid w:val="7C045960"/>
    <w:rsid w:val="7C081322"/>
    <w:rsid w:val="7C092FDF"/>
    <w:rsid w:val="7C14563C"/>
    <w:rsid w:val="7C190FE3"/>
    <w:rsid w:val="7C1913FB"/>
    <w:rsid w:val="7C440297"/>
    <w:rsid w:val="7C7D0588"/>
    <w:rsid w:val="7C905DD6"/>
    <w:rsid w:val="7C9777C4"/>
    <w:rsid w:val="7CB36737"/>
    <w:rsid w:val="7CDF0191"/>
    <w:rsid w:val="7D1E1569"/>
    <w:rsid w:val="7D2757B9"/>
    <w:rsid w:val="7D3F058F"/>
    <w:rsid w:val="7D593D77"/>
    <w:rsid w:val="7D705E2A"/>
    <w:rsid w:val="7D9C793F"/>
    <w:rsid w:val="7DA358BB"/>
    <w:rsid w:val="7DAB71BB"/>
    <w:rsid w:val="7DC2517F"/>
    <w:rsid w:val="7DD54E80"/>
    <w:rsid w:val="7E237BA3"/>
    <w:rsid w:val="7E400460"/>
    <w:rsid w:val="7E5C7642"/>
    <w:rsid w:val="7E8D37B8"/>
    <w:rsid w:val="7EB4062C"/>
    <w:rsid w:val="7EB73E59"/>
    <w:rsid w:val="7EC147B1"/>
    <w:rsid w:val="7ED729F9"/>
    <w:rsid w:val="7EDA6DAF"/>
    <w:rsid w:val="7EDD1124"/>
    <w:rsid w:val="7EE57896"/>
    <w:rsid w:val="7EF74001"/>
    <w:rsid w:val="7F223517"/>
    <w:rsid w:val="7F36075A"/>
    <w:rsid w:val="7F453C7C"/>
    <w:rsid w:val="7F4C5AA7"/>
    <w:rsid w:val="7F58170A"/>
    <w:rsid w:val="7F7331C9"/>
    <w:rsid w:val="7F8A5C0D"/>
    <w:rsid w:val="7F974959"/>
    <w:rsid w:val="7FBA2A88"/>
    <w:rsid w:val="7FD758B6"/>
    <w:rsid w:val="7FE1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160" w:after="160"/>
      <w:ind w:left="578"/>
      <w:jc w:val="both"/>
    </w:pPr>
    <w:rPr>
      <w:rFonts w:ascii="Arial" w:hAnsi="Arial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3"/>
    <w:autoRedefine/>
    <w:qFormat/>
    <w:uiPriority w:val="9"/>
    <w:pPr>
      <w:keepNext/>
      <w:keepLines/>
      <w:numPr>
        <w:ilvl w:val="0"/>
        <w:numId w:val="1"/>
      </w:numPr>
      <w:pBdr>
        <w:bottom w:val="single" w:color="auto" w:sz="8" w:space="1"/>
      </w:pBdr>
      <w:spacing w:before="1200" w:after="600"/>
      <w:jc w:val="right"/>
      <w:outlineLvl w:val="0"/>
    </w:pPr>
    <w:rPr>
      <w:rFonts w:eastAsia="微软雅黑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2"/>
    <w:qFormat/>
    <w:uiPriority w:val="9"/>
    <w:pPr>
      <w:keepNext/>
      <w:keepLines/>
      <w:numPr>
        <w:ilvl w:val="1"/>
        <w:numId w:val="2"/>
      </w:numPr>
      <w:spacing w:before="260" w:after="260" w:line="415" w:lineRule="auto"/>
      <w:outlineLvl w:val="1"/>
    </w:pPr>
    <w:rPr>
      <w:rFonts w:eastAsia="微软雅黑"/>
      <w:b/>
      <w:bCs/>
      <w:sz w:val="32"/>
      <w:szCs w:val="32"/>
    </w:rPr>
  </w:style>
  <w:style w:type="paragraph" w:styleId="4">
    <w:name w:val="heading 3"/>
    <w:basedOn w:val="1"/>
    <w:next w:val="1"/>
    <w:link w:val="47"/>
    <w:qFormat/>
    <w:uiPriority w:val="9"/>
    <w:pPr>
      <w:keepNext/>
      <w:keepLines/>
      <w:spacing w:before="260" w:after="260" w:line="415" w:lineRule="auto"/>
      <w:outlineLvl w:val="2"/>
    </w:pPr>
    <w:rPr>
      <w:rFonts w:eastAsia="微软雅黑"/>
      <w:b/>
      <w:bCs/>
      <w:sz w:val="32"/>
      <w:szCs w:val="32"/>
    </w:rPr>
  </w:style>
  <w:style w:type="paragraph" w:styleId="5">
    <w:name w:val="heading 4"/>
    <w:basedOn w:val="1"/>
    <w:next w:val="1"/>
    <w:link w:val="44"/>
    <w:autoRedefine/>
    <w:qFormat/>
    <w:uiPriority w:val="9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48"/>
    <w:autoRedefine/>
    <w:qFormat/>
    <w:uiPriority w:val="9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50"/>
    <w:autoRedefine/>
    <w:qFormat/>
    <w:uiPriority w:val="9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36"/>
    <w:autoRedefine/>
    <w:qFormat/>
    <w:uiPriority w:val="9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1"/>
    <w:autoRedefine/>
    <w:qFormat/>
    <w:uiPriority w:val="9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40"/>
    <w:autoRedefine/>
    <w:qFormat/>
    <w:uiPriority w:val="9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9"/>
    <w:autoRedefine/>
    <w:unhideWhenUsed/>
    <w:qFormat/>
    <w:uiPriority w:val="99"/>
    <w:rPr>
      <w:rFonts w:ascii="宋体"/>
      <w:sz w:val="18"/>
      <w:szCs w:val="18"/>
    </w:rPr>
  </w:style>
  <w:style w:type="paragraph" w:styleId="12">
    <w:name w:val="Body Text"/>
    <w:basedOn w:val="1"/>
    <w:link w:val="52"/>
    <w:autoRedefine/>
    <w:qFormat/>
    <w:uiPriority w:val="1"/>
    <w:pPr>
      <w:autoSpaceDE w:val="0"/>
      <w:autoSpaceDN w:val="0"/>
      <w:spacing w:before="0" w:after="0"/>
      <w:ind w:left="0"/>
      <w:jc w:val="left"/>
    </w:pPr>
    <w:rPr>
      <w:rFonts w:ascii="微软雅黑" w:hAnsi="微软雅黑" w:eastAsia="微软雅黑" w:cs="微软雅黑"/>
      <w:kern w:val="0"/>
      <w:sz w:val="24"/>
      <w:szCs w:val="24"/>
      <w:lang w:eastAsia="en-US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right" w:leader="dot" w:pos="9628"/>
      </w:tabs>
      <w:ind w:left="708" w:leftChars="337" w:firstLine="1"/>
      <w:contextualSpacing/>
    </w:pPr>
    <w:rPr>
      <w:rFonts w:ascii="Calibri" w:hAnsi="Calibri"/>
    </w:rPr>
  </w:style>
  <w:style w:type="paragraph" w:styleId="14">
    <w:name w:val="Balloon Text"/>
    <w:basedOn w:val="1"/>
    <w:link w:val="38"/>
    <w:autoRedefine/>
    <w:unhideWhenUsed/>
    <w:qFormat/>
    <w:uiPriority w:val="99"/>
    <w:pPr>
      <w:spacing w:before="0" w:after="0"/>
    </w:pPr>
    <w:rPr>
      <w:sz w:val="18"/>
      <w:szCs w:val="18"/>
    </w:rPr>
  </w:style>
  <w:style w:type="paragraph" w:styleId="15">
    <w:name w:val="footer"/>
    <w:basedOn w:val="1"/>
    <w:link w:val="4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nhideWhenUsed/>
    <w:qFormat/>
    <w:uiPriority w:val="39"/>
    <w:pPr>
      <w:tabs>
        <w:tab w:val="left" w:pos="284"/>
        <w:tab w:val="right" w:leader="dot" w:pos="9639"/>
      </w:tabs>
      <w:ind w:left="0"/>
    </w:pPr>
    <w:rPr>
      <w:rFonts w:ascii="Calibri" w:hAnsi="Calibri"/>
      <w:b/>
    </w:rPr>
  </w:style>
  <w:style w:type="paragraph" w:styleId="18">
    <w:name w:val="toc 2"/>
    <w:basedOn w:val="1"/>
    <w:next w:val="1"/>
    <w:autoRedefine/>
    <w:unhideWhenUsed/>
    <w:qFormat/>
    <w:uiPriority w:val="39"/>
    <w:pPr>
      <w:tabs>
        <w:tab w:val="left" w:pos="709"/>
        <w:tab w:val="right" w:leader="dot" w:pos="9639"/>
      </w:tabs>
      <w:ind w:left="283" w:leftChars="135"/>
      <w:contextualSpacing/>
    </w:pPr>
    <w:rPr>
      <w:rFonts w:ascii="Calibri" w:hAnsi="Calibri"/>
    </w:rPr>
  </w:style>
  <w:style w:type="table" w:styleId="20">
    <w:name w:val="Table Grid"/>
    <w:basedOn w:val="1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2">
    <w:name w:val="page number"/>
    <w:basedOn w:val="21"/>
    <w:autoRedefine/>
    <w:qFormat/>
    <w:uiPriority w:val="0"/>
  </w:style>
  <w:style w:type="character" w:styleId="23">
    <w:name w:val="Emphasis"/>
    <w:basedOn w:val="21"/>
    <w:autoRedefine/>
    <w:qFormat/>
    <w:uiPriority w:val="20"/>
    <w:rPr>
      <w:i/>
    </w:rPr>
  </w:style>
  <w:style w:type="character" w:styleId="24">
    <w:name w:val="Hyperlink"/>
    <w:autoRedefine/>
    <w:unhideWhenUsed/>
    <w:qFormat/>
    <w:uiPriority w:val="99"/>
    <w:rPr>
      <w:color w:val="0000FF"/>
      <w:u w:val="single"/>
    </w:rPr>
  </w:style>
  <w:style w:type="paragraph" w:styleId="25">
    <w:name w:val="No Spacing"/>
    <w:link w:val="37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26">
    <w:name w:val="列出段落2"/>
    <w:basedOn w:val="1"/>
    <w:autoRedefine/>
    <w:qFormat/>
    <w:uiPriority w:val="0"/>
    <w:pPr>
      <w:adjustRightInd w:val="0"/>
      <w:snapToGrid w:val="0"/>
      <w:spacing w:before="20" w:after="20" w:line="320" w:lineRule="atLeast"/>
      <w:ind w:left="0"/>
    </w:pPr>
    <w:rPr>
      <w:rFonts w:ascii="宋体" w:hAnsi="宋体" w:cs="黑体"/>
    </w:rPr>
  </w:style>
  <w:style w:type="paragraph" w:customStyle="1" w:styleId="27">
    <w:name w:val="列出段落1"/>
    <w:basedOn w:val="1"/>
    <w:autoRedefine/>
    <w:qFormat/>
    <w:uiPriority w:val="0"/>
    <w:pPr>
      <w:adjustRightInd w:val="0"/>
      <w:snapToGrid w:val="0"/>
      <w:spacing w:before="20" w:after="20" w:line="320" w:lineRule="atLeast"/>
      <w:ind w:left="0"/>
    </w:pPr>
    <w:rPr>
      <w:rFonts w:ascii="宋体" w:hAnsi="宋体" w:cs="黑体"/>
    </w:rPr>
  </w:style>
  <w:style w:type="paragraph" w:customStyle="1" w:styleId="28">
    <w:name w:val="边框"/>
    <w:basedOn w:val="1"/>
    <w:link w:val="49"/>
    <w:autoRedefine/>
    <w:qFormat/>
    <w:uiPriority w:val="0"/>
    <w:pPr>
      <w:pBdr>
        <w:top w:val="single" w:color="auto" w:sz="8" w:space="1"/>
        <w:bottom w:val="single" w:color="auto" w:sz="8" w:space="1"/>
      </w:pBdr>
      <w:contextualSpacing/>
    </w:pPr>
    <w:rPr>
      <w:rFonts w:ascii="黑体" w:eastAsia="黑体"/>
    </w:rPr>
  </w:style>
  <w:style w:type="paragraph" w:customStyle="1" w:styleId="29">
    <w:name w:val="列出段落3"/>
    <w:basedOn w:val="1"/>
    <w:autoRedefine/>
    <w:qFormat/>
    <w:uiPriority w:val="34"/>
    <w:pPr>
      <w:contextualSpacing/>
    </w:pPr>
  </w:style>
  <w:style w:type="paragraph" w:customStyle="1" w:styleId="30">
    <w:name w:val="无间隔1"/>
    <w:autoRedefine/>
    <w:qFormat/>
    <w:uiPriority w:val="0"/>
    <w:rPr>
      <w:rFonts w:ascii="Times New Roman" w:hAnsi="Times New Roman" w:eastAsia="宋体" w:cs="Times New Roman"/>
      <w:sz w:val="22"/>
      <w:lang w:val="en-US" w:eastAsia="zh-CN" w:bidi="ar-SA"/>
    </w:rPr>
  </w:style>
  <w:style w:type="paragraph" w:customStyle="1" w:styleId="31">
    <w:name w:val="_Style 1"/>
    <w:basedOn w:val="1"/>
    <w:autoRedefine/>
    <w:qFormat/>
    <w:uiPriority w:val="34"/>
    <w:pPr>
      <w:ind w:firstLine="420" w:firstLineChars="200"/>
    </w:pPr>
  </w:style>
  <w:style w:type="paragraph" w:customStyle="1" w:styleId="32">
    <w:name w:val="SpecA"/>
    <w:basedOn w:val="26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240" w:lineRule="auto"/>
      <w:jc w:val="center"/>
    </w:pPr>
    <w:rPr>
      <w:rFonts w:eastAsia="微软雅黑"/>
      <w:b/>
      <w:sz w:val="24"/>
    </w:rPr>
  </w:style>
  <w:style w:type="paragraph" w:customStyle="1" w:styleId="3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5">
    <w:name w:val="_Style 32"/>
    <w:basedOn w:val="2"/>
    <w:next w:val="1"/>
    <w:autoRedefine/>
    <w:qFormat/>
    <w:uiPriority w:val="39"/>
    <w:pPr>
      <w:numPr>
        <w:numId w:val="0"/>
      </w:numPr>
      <w:tabs>
        <w:tab w:val="left" w:pos="432"/>
      </w:tabs>
      <w:spacing w:line="576" w:lineRule="auto"/>
      <w:ind w:left="432" w:hanging="432"/>
      <w:outlineLvl w:val="9"/>
    </w:pPr>
    <w:rPr>
      <w:rFonts w:ascii="Times New Roman" w:hAnsi="Times New Roman"/>
    </w:rPr>
  </w:style>
  <w:style w:type="character" w:customStyle="1" w:styleId="36">
    <w:name w:val="标题 7 Char"/>
    <w:link w:val="8"/>
    <w:autoRedefine/>
    <w:semiHidden/>
    <w:qFormat/>
    <w:uiPriority w:val="9"/>
    <w:rPr>
      <w:rFonts w:ascii="宋体" w:hAnsi="宋体"/>
      <w:b/>
      <w:bCs/>
      <w:sz w:val="24"/>
      <w:szCs w:val="24"/>
    </w:rPr>
  </w:style>
  <w:style w:type="character" w:customStyle="1" w:styleId="37">
    <w:name w:val="无间隔 Char"/>
    <w:link w:val="25"/>
    <w:autoRedefine/>
    <w:qFormat/>
    <w:uiPriority w:val="1"/>
    <w:rPr>
      <w:sz w:val="22"/>
      <w:szCs w:val="22"/>
      <w:lang w:val="en-US" w:eastAsia="zh-CN" w:bidi="ar-SA"/>
    </w:rPr>
  </w:style>
  <w:style w:type="character" w:customStyle="1" w:styleId="38">
    <w:name w:val="批注框文本 Char"/>
    <w:link w:val="14"/>
    <w:autoRedefine/>
    <w:semiHidden/>
    <w:qFormat/>
    <w:uiPriority w:val="99"/>
    <w:rPr>
      <w:rFonts w:ascii="宋体" w:hAnsi="宋体"/>
      <w:sz w:val="18"/>
      <w:szCs w:val="18"/>
    </w:rPr>
  </w:style>
  <w:style w:type="character" w:customStyle="1" w:styleId="39">
    <w:name w:val="文档结构图 Char"/>
    <w:link w:val="11"/>
    <w:autoRedefine/>
    <w:semiHidden/>
    <w:qFormat/>
    <w:uiPriority w:val="99"/>
    <w:rPr>
      <w:rFonts w:ascii="宋体" w:hAnsi="Arial" w:eastAsia="宋体"/>
      <w:sz w:val="18"/>
      <w:szCs w:val="18"/>
    </w:rPr>
  </w:style>
  <w:style w:type="character" w:customStyle="1" w:styleId="40">
    <w:name w:val="标题 9 Char"/>
    <w:link w:val="10"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41">
    <w:name w:val="标题 8 Char"/>
    <w:link w:val="9"/>
    <w:autoRedefine/>
    <w:semiHidden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42">
    <w:name w:val="标题 2 Char"/>
    <w:link w:val="3"/>
    <w:autoRedefine/>
    <w:qFormat/>
    <w:uiPriority w:val="9"/>
    <w:rPr>
      <w:rFonts w:ascii="Arial" w:hAnsi="Arial" w:eastAsia="微软雅黑" w:cs="Times New Roman"/>
      <w:b/>
      <w:bCs/>
      <w:sz w:val="32"/>
      <w:szCs w:val="32"/>
    </w:rPr>
  </w:style>
  <w:style w:type="character" w:customStyle="1" w:styleId="43">
    <w:name w:val="标题 1 Char"/>
    <w:link w:val="2"/>
    <w:autoRedefine/>
    <w:qFormat/>
    <w:uiPriority w:val="9"/>
    <w:rPr>
      <w:rFonts w:ascii="Arial" w:hAnsi="Arial" w:eastAsia="微软雅黑"/>
      <w:b/>
      <w:bCs/>
      <w:kern w:val="44"/>
      <w:sz w:val="44"/>
      <w:szCs w:val="44"/>
    </w:rPr>
  </w:style>
  <w:style w:type="character" w:customStyle="1" w:styleId="44">
    <w:name w:val="标题 4 Char"/>
    <w:link w:val="5"/>
    <w:autoRedefine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45">
    <w:name w:val="页眉 Char"/>
    <w:link w:val="16"/>
    <w:autoRedefine/>
    <w:qFormat/>
    <w:uiPriority w:val="99"/>
    <w:rPr>
      <w:sz w:val="18"/>
      <w:szCs w:val="18"/>
    </w:rPr>
  </w:style>
  <w:style w:type="character" w:customStyle="1" w:styleId="46">
    <w:name w:val="页脚 Char"/>
    <w:link w:val="15"/>
    <w:autoRedefine/>
    <w:qFormat/>
    <w:uiPriority w:val="99"/>
    <w:rPr>
      <w:sz w:val="18"/>
      <w:szCs w:val="18"/>
    </w:rPr>
  </w:style>
  <w:style w:type="character" w:customStyle="1" w:styleId="47">
    <w:name w:val="标题 3 Char"/>
    <w:link w:val="4"/>
    <w:autoRedefine/>
    <w:qFormat/>
    <w:uiPriority w:val="9"/>
    <w:rPr>
      <w:rFonts w:ascii="宋体" w:hAnsi="宋体" w:eastAsia="微软雅黑"/>
      <w:b/>
      <w:bCs/>
      <w:sz w:val="32"/>
      <w:szCs w:val="32"/>
    </w:rPr>
  </w:style>
  <w:style w:type="character" w:customStyle="1" w:styleId="48">
    <w:name w:val="标题 5 Char"/>
    <w:link w:val="6"/>
    <w:autoRedefine/>
    <w:semiHidden/>
    <w:qFormat/>
    <w:uiPriority w:val="9"/>
    <w:rPr>
      <w:rFonts w:ascii="宋体" w:hAnsi="宋体"/>
      <w:b/>
      <w:bCs/>
      <w:sz w:val="28"/>
      <w:szCs w:val="28"/>
    </w:rPr>
  </w:style>
  <w:style w:type="character" w:customStyle="1" w:styleId="49">
    <w:name w:val="边框 Char"/>
    <w:link w:val="28"/>
    <w:autoRedefine/>
    <w:qFormat/>
    <w:uiPriority w:val="0"/>
    <w:rPr>
      <w:rFonts w:ascii="黑体" w:hAnsi="宋体" w:eastAsia="黑体"/>
      <w:szCs w:val="20"/>
    </w:rPr>
  </w:style>
  <w:style w:type="character" w:customStyle="1" w:styleId="50">
    <w:name w:val="标题 6 Char"/>
    <w:link w:val="7"/>
    <w:autoRedefine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table" w:customStyle="1" w:styleId="51">
    <w:name w:val="浅色底纹1"/>
    <w:basedOn w:val="19"/>
    <w:autoRedefine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character" w:customStyle="1" w:styleId="52">
    <w:name w:val="正文文本 Char"/>
    <w:basedOn w:val="21"/>
    <w:link w:val="12"/>
    <w:autoRedefine/>
    <w:qFormat/>
    <w:uiPriority w:val="1"/>
    <w:rPr>
      <w:rFonts w:ascii="微软雅黑" w:hAnsi="微软雅黑" w:eastAsia="微软雅黑" w:cs="微软雅黑"/>
      <w:sz w:val="24"/>
      <w:szCs w:val="24"/>
      <w:lang w:eastAsia="en-US"/>
    </w:rPr>
  </w:style>
  <w:style w:type="paragraph" w:customStyle="1" w:styleId="53">
    <w:name w:val="标题 21"/>
    <w:basedOn w:val="1"/>
    <w:autoRedefine/>
    <w:qFormat/>
    <w:uiPriority w:val="1"/>
    <w:pPr>
      <w:autoSpaceDE w:val="0"/>
      <w:autoSpaceDN w:val="0"/>
      <w:spacing w:before="0" w:after="0" w:line="419" w:lineRule="exact"/>
      <w:ind w:left="370"/>
      <w:jc w:val="left"/>
      <w:outlineLvl w:val="2"/>
    </w:pPr>
    <w:rPr>
      <w:rFonts w:ascii="微软雅黑" w:hAnsi="微软雅黑" w:eastAsia="微软雅黑" w:cs="微软雅黑"/>
      <w:b/>
      <w:bCs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7169;&#26495;\&#35828;&#26126;&#20070;&#27169;&#26495;\&#27427;&#23041;&#35270;&#36890;&#20013;&#25991;&#25216;&#26415;&#35268;&#26684;&#20070;&#32534;&#21046;&#35268;&#33539;V1.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欣威视通中文技术规格书编制规范V1.0</Template>
  <Company>广东德远科技股份有限公司</Company>
  <Pages>1</Pages>
  <Words>363</Words>
  <Characters>439</Characters>
  <Lines>10</Lines>
  <Paragraphs>2</Paragraphs>
  <TotalTime>0</TotalTime>
  <ScaleCrop>false</ScaleCrop>
  <LinksUpToDate>false</LinksUpToDate>
  <CharactersWithSpaces>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技术服务类文档</cp:category>
  <dcterms:created xsi:type="dcterms:W3CDTF">2019-12-24T10:12:00Z</dcterms:created>
  <dc:creator>DongShiYu</dc:creator>
  <dc:description>2018-04-25，首版发行。</dc:description>
  <cp:keywords>JAV-SPEC-A18031</cp:keywords>
  <cp:lastModifiedBy>心甘_</cp:lastModifiedBy>
  <cp:lastPrinted>2019-12-24T10:41:00Z</cp:lastPrinted>
  <dcterms:modified xsi:type="dcterms:W3CDTF">2024-06-03T03:38:50Z</dcterms:modified>
  <dc:subject>万宝商显</dc:subject>
  <dc:title>会议平板产品规格书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F2520ACA04D2487CB3E8816E18DABAC4_13</vt:lpwstr>
  </property>
</Properties>
</file>